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C948A" w14:textId="218705A2" w:rsidR="008A1756" w:rsidRPr="00AF39E6" w:rsidRDefault="00FB39E5" w:rsidP="00591DE8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>OŚWIADCZENIE PODMIOTU TRZECIEGO UDOSTĘPNIAJĄCEGO ZASOBY DOT. PRZESŁANEK WYKLUCZENIA</w:t>
      </w:r>
    </w:p>
    <w:p w14:paraId="6AF63B27" w14:textId="77777777" w:rsidR="00417EBB" w:rsidRPr="00AF39E6" w:rsidRDefault="00417EBB" w:rsidP="00591DE8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</w:p>
    <w:p w14:paraId="05E5B4DB" w14:textId="77777777" w:rsidR="00FB39E5" w:rsidRPr="00AF39E6" w:rsidRDefault="00FB39E5" w:rsidP="00FB39E5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>z art. 5k Rozporządzenia 833/2014 oraz art. 7 ust. 1 ustawy o szczególnych rozwiązaniach</w:t>
      </w:r>
    </w:p>
    <w:p w14:paraId="4100DF84" w14:textId="5F6D6EF1" w:rsidR="00FB39E5" w:rsidRPr="00AF39E6" w:rsidRDefault="00FB39E5" w:rsidP="00F05230">
      <w:pPr>
        <w:pStyle w:val="CMSANBodyText"/>
        <w:spacing w:before="0" w:after="0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>w zakresie przeciwdziałania wspieraniu agresji na Ukrainę oraz służących ochronie bezpieczeństwa narodowego</w:t>
      </w:r>
    </w:p>
    <w:p w14:paraId="68A26E74" w14:textId="77777777" w:rsidR="003F7E69" w:rsidRPr="00AF39E6" w:rsidRDefault="003F7E69" w:rsidP="00AF39E6">
      <w:pPr>
        <w:pStyle w:val="CMSANBodyText"/>
        <w:rPr>
          <w:rFonts w:asciiTheme="minorHAnsi" w:hAnsiTheme="minorHAnsi" w:cstheme="minorHAnsi"/>
          <w:b/>
          <w:bCs/>
        </w:rPr>
      </w:pPr>
    </w:p>
    <w:p w14:paraId="505D9B07" w14:textId="5342C8CC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Podmiot </w:t>
      </w:r>
      <w:r w:rsidR="001B1E55" w:rsidRPr="00AF39E6">
        <w:rPr>
          <w:rFonts w:asciiTheme="minorHAnsi" w:hAnsiTheme="minorHAnsi" w:cstheme="minorHAnsi"/>
          <w:b/>
          <w:bCs/>
        </w:rPr>
        <w:t>Udostępniający Zasoby</w:t>
      </w:r>
      <w:r w:rsidRPr="00AF39E6">
        <w:rPr>
          <w:rFonts w:asciiTheme="minorHAnsi" w:hAnsiTheme="minorHAnsi" w:cstheme="minorHAnsi"/>
          <w:b/>
          <w:bCs/>
        </w:rPr>
        <w:t>:</w:t>
      </w:r>
    </w:p>
    <w:p w14:paraId="32114292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[nazwa] </w:t>
      </w:r>
    </w:p>
    <w:p w14:paraId="5B33AB83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[adres] </w:t>
      </w:r>
    </w:p>
    <w:p w14:paraId="68479D93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>NIP: [●]</w:t>
      </w:r>
    </w:p>
    <w:p w14:paraId="1E74FA34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>KRS: [●]</w:t>
      </w:r>
    </w:p>
    <w:p w14:paraId="7EC8218E" w14:textId="77777777" w:rsidR="007A055D" w:rsidRPr="00AF39E6" w:rsidRDefault="007A055D" w:rsidP="00FB39E5">
      <w:pPr>
        <w:pStyle w:val="CMSANBodyText"/>
        <w:spacing w:before="0" w:after="0"/>
        <w:rPr>
          <w:rFonts w:asciiTheme="minorHAnsi" w:hAnsiTheme="minorHAnsi" w:cstheme="minorHAnsi"/>
        </w:rPr>
      </w:pPr>
    </w:p>
    <w:p w14:paraId="08AF62A7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  <w:u w:val="single"/>
        </w:rPr>
      </w:pPr>
      <w:r w:rsidRPr="00AF39E6">
        <w:rPr>
          <w:rFonts w:asciiTheme="minorHAnsi" w:hAnsiTheme="minorHAnsi" w:cstheme="minorHAnsi"/>
          <w:u w:val="single"/>
        </w:rPr>
        <w:t>reprezentowany przez:</w:t>
      </w:r>
    </w:p>
    <w:p w14:paraId="4B685844" w14:textId="77777777" w:rsidR="00FB39E5" w:rsidRPr="00AF39E6" w:rsidRDefault="00FB39E5" w:rsidP="00FB39E5">
      <w:pPr>
        <w:pStyle w:val="CMSANBodyText"/>
        <w:spacing w:before="0" w:after="0"/>
        <w:rPr>
          <w:rFonts w:asciiTheme="minorHAnsi" w:hAnsiTheme="minorHAnsi" w:cstheme="minorHAnsi"/>
          <w:i/>
          <w:iCs/>
        </w:rPr>
      </w:pPr>
      <w:r w:rsidRPr="00AF39E6">
        <w:rPr>
          <w:rFonts w:asciiTheme="minorHAnsi" w:hAnsiTheme="minorHAnsi" w:cstheme="minorHAnsi"/>
        </w:rPr>
        <w:t>[imię i nazwisko, stanowisko]</w:t>
      </w:r>
    </w:p>
    <w:p w14:paraId="387DC128" w14:textId="58820A6D" w:rsidR="00FB39E5" w:rsidRPr="00AF39E6" w:rsidRDefault="00FB39E5" w:rsidP="00AF39E6">
      <w:pPr>
        <w:pStyle w:val="CMSANBodyText"/>
        <w:spacing w:before="0" w:after="0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>(„</w:t>
      </w:r>
      <w:r w:rsidRPr="00AF39E6">
        <w:rPr>
          <w:rFonts w:asciiTheme="minorHAnsi" w:hAnsiTheme="minorHAnsi" w:cstheme="minorHAnsi"/>
          <w:b/>
          <w:bCs/>
        </w:rPr>
        <w:t>Podmiot Udostępniający Zasoby</w:t>
      </w:r>
      <w:r w:rsidRPr="00AF39E6">
        <w:rPr>
          <w:rFonts w:asciiTheme="minorHAnsi" w:hAnsiTheme="minorHAnsi" w:cstheme="minorHAnsi"/>
        </w:rPr>
        <w:t>”)</w:t>
      </w:r>
    </w:p>
    <w:p w14:paraId="7882414C" w14:textId="77777777" w:rsidR="007A055D" w:rsidRPr="00AF39E6" w:rsidRDefault="007A055D" w:rsidP="00AB10DC">
      <w:pPr>
        <w:pStyle w:val="CMSANBodyText"/>
        <w:spacing w:before="0"/>
        <w:rPr>
          <w:rFonts w:asciiTheme="minorHAnsi" w:hAnsiTheme="minorHAnsi" w:cstheme="minorHAnsi"/>
          <w:b/>
          <w:bCs/>
        </w:rPr>
      </w:pPr>
    </w:p>
    <w:p w14:paraId="66DC94F3" w14:textId="680CD8BA" w:rsidR="003F7E69" w:rsidRPr="00AF39E6" w:rsidRDefault="00FB39E5" w:rsidP="00BF1096">
      <w:pPr>
        <w:pStyle w:val="CMSANBodyText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>Działając w imieniu Podmiotu Udostępniającego Zasoby, n</w:t>
      </w:r>
      <w:r w:rsidR="003F7E69" w:rsidRPr="00AF39E6">
        <w:rPr>
          <w:rFonts w:asciiTheme="minorHAnsi" w:hAnsiTheme="minorHAnsi" w:cstheme="minorHAnsi"/>
        </w:rPr>
        <w:t>a potrzeby postępowania o udzielenie zamówienia publicznego</w:t>
      </w:r>
      <w:r w:rsidRPr="00AF39E6">
        <w:rPr>
          <w:rFonts w:asciiTheme="minorHAnsi" w:hAnsiTheme="minorHAnsi" w:cstheme="minorHAnsi"/>
        </w:rPr>
        <w:t xml:space="preserve"> </w:t>
      </w:r>
      <w:r w:rsidRPr="00AF39E6">
        <w:rPr>
          <w:rFonts w:asciiTheme="minorHAnsi" w:hAnsiTheme="minorHAnsi" w:cstheme="minorHAnsi"/>
          <w:bCs/>
        </w:rPr>
        <w:t>prowadzonego w trybie dialogu konkurencyjnego</w:t>
      </w:r>
      <w:r w:rsidRPr="00AF39E6">
        <w:rPr>
          <w:rFonts w:asciiTheme="minorHAnsi" w:hAnsiTheme="minorHAnsi" w:cstheme="minorHAnsi"/>
        </w:rPr>
        <w:t xml:space="preserve"> </w:t>
      </w:r>
      <w:r w:rsidR="003F7E69" w:rsidRPr="00AF39E6">
        <w:rPr>
          <w:rFonts w:asciiTheme="minorHAnsi" w:hAnsiTheme="minorHAnsi" w:cstheme="minorHAnsi"/>
        </w:rPr>
        <w:t xml:space="preserve"> pn. „</w:t>
      </w:r>
      <w:r w:rsidR="003F7E69" w:rsidRPr="00AF39E6">
        <w:rPr>
          <w:rFonts w:asciiTheme="minorHAnsi" w:hAnsiTheme="minorHAnsi" w:cstheme="minorHAnsi"/>
          <w:i/>
          <w:iCs/>
        </w:rPr>
        <w:t xml:space="preserve">Budowa </w:t>
      </w:r>
      <w:r w:rsidRPr="00AF39E6">
        <w:rPr>
          <w:rFonts w:asciiTheme="minorHAnsi" w:hAnsiTheme="minorHAnsi" w:cstheme="minorHAnsi"/>
          <w:i/>
          <w:iCs/>
        </w:rPr>
        <w:t xml:space="preserve">głównego </w:t>
      </w:r>
      <w:r w:rsidR="003F7E69" w:rsidRPr="00AF39E6">
        <w:rPr>
          <w:rFonts w:asciiTheme="minorHAnsi" w:hAnsiTheme="minorHAnsi" w:cstheme="minorHAnsi"/>
          <w:i/>
          <w:iCs/>
        </w:rPr>
        <w:t>terminala pasażerskiego wraz z infrastrukturą towarzyszącą</w:t>
      </w:r>
      <w:r w:rsidR="003F7E69" w:rsidRPr="00AF39E6">
        <w:rPr>
          <w:rFonts w:asciiTheme="minorHAnsi" w:hAnsiTheme="minorHAnsi" w:cstheme="minorHAnsi"/>
        </w:rPr>
        <w:t>” Międzynarodowego Portu Lotniczego Katowice w Pyrzowicach</w:t>
      </w:r>
      <w:r w:rsidRPr="00AF39E6">
        <w:rPr>
          <w:rFonts w:asciiTheme="minorHAnsi" w:hAnsiTheme="minorHAnsi" w:cstheme="minorHAnsi"/>
        </w:rPr>
        <w:t>,</w:t>
      </w:r>
      <w:r w:rsidRPr="00AF39E6">
        <w:rPr>
          <w:rFonts w:asciiTheme="minorHAnsi" w:hAnsiTheme="minorHAnsi" w:cstheme="minorHAnsi"/>
          <w:bCs/>
        </w:rPr>
        <w:t xml:space="preserve"> numer referencyjny:</w:t>
      </w:r>
      <w:r w:rsidRPr="00AF39E6">
        <w:rPr>
          <w:rFonts w:asciiTheme="minorHAnsi" w:hAnsiTheme="minorHAnsi" w:cstheme="minorHAnsi"/>
        </w:rPr>
        <w:t xml:space="preserve"> </w:t>
      </w:r>
      <w:r w:rsidR="00103A33" w:rsidRPr="00AF39E6">
        <w:rPr>
          <w:rFonts w:asciiTheme="minorHAnsi" w:hAnsiTheme="minorHAnsi" w:cstheme="minorHAnsi"/>
          <w:b/>
          <w:bCs/>
        </w:rPr>
        <w:t>U/20/DIN/2024</w:t>
      </w:r>
      <w:r w:rsidRPr="00AF39E6">
        <w:rPr>
          <w:rFonts w:asciiTheme="minorHAnsi" w:hAnsiTheme="minorHAnsi" w:cstheme="minorHAnsi"/>
          <w:b/>
        </w:rPr>
        <w:t xml:space="preserve"> </w:t>
      </w:r>
      <w:r w:rsidRPr="00AF39E6">
        <w:rPr>
          <w:rFonts w:asciiTheme="minorHAnsi" w:hAnsiTheme="minorHAnsi" w:cstheme="minorHAnsi"/>
          <w:bCs/>
        </w:rPr>
        <w:t>(„</w:t>
      </w:r>
      <w:r w:rsidRPr="00AF39E6">
        <w:rPr>
          <w:rFonts w:asciiTheme="minorHAnsi" w:hAnsiTheme="minorHAnsi" w:cstheme="minorHAnsi"/>
          <w:b/>
        </w:rPr>
        <w:t>Postępowanie</w:t>
      </w:r>
      <w:r w:rsidRPr="00AF39E6">
        <w:rPr>
          <w:rFonts w:asciiTheme="minorHAnsi" w:hAnsiTheme="minorHAnsi" w:cstheme="minorHAnsi"/>
          <w:bCs/>
        </w:rPr>
        <w:t xml:space="preserve">”) </w:t>
      </w:r>
      <w:r w:rsidRPr="00AF39E6">
        <w:rPr>
          <w:rFonts w:asciiTheme="minorHAnsi" w:hAnsiTheme="minorHAnsi" w:cstheme="minorHAnsi"/>
        </w:rPr>
        <w:t xml:space="preserve">przez Zamawiającego – Górnośląskie Towarzystwo Lotnicze S.A. </w:t>
      </w:r>
      <w:bookmarkStart w:id="0" w:name="_Hlk173932044"/>
      <w:r w:rsidRPr="00AF39E6">
        <w:rPr>
          <w:rFonts w:asciiTheme="minorHAnsi" w:hAnsiTheme="minorHAnsi" w:cstheme="minorHAnsi"/>
          <w:bCs/>
        </w:rPr>
        <w:t xml:space="preserve">z siedzibą w Katowicach (adres: </w:t>
      </w:r>
      <w:r w:rsidR="00AF39E6">
        <w:rPr>
          <w:rFonts w:asciiTheme="minorHAnsi" w:hAnsiTheme="minorHAnsi" w:cstheme="minorHAnsi"/>
          <w:bCs/>
        </w:rPr>
        <w:br/>
      </w:r>
      <w:r w:rsidRPr="00AF39E6">
        <w:rPr>
          <w:rFonts w:asciiTheme="minorHAnsi" w:hAnsiTheme="minorHAnsi" w:cstheme="minorHAnsi"/>
          <w:bCs/>
        </w:rPr>
        <w:t>ul. Korfantego 38, 40-161 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 dnia 11 września 2019 r. - Prawo zamówień publicznych (t.j.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3F7E69" w:rsidRPr="00AF39E6">
        <w:rPr>
          <w:rFonts w:asciiTheme="minorHAnsi" w:hAnsiTheme="minorHAnsi" w:cstheme="minorHAnsi"/>
        </w:rPr>
        <w:t>)</w:t>
      </w:r>
      <w:r w:rsidRPr="00AF39E6">
        <w:rPr>
          <w:rFonts w:asciiTheme="minorHAnsi" w:hAnsiTheme="minorHAnsi" w:cstheme="minorHAnsi"/>
        </w:rPr>
        <w:t xml:space="preserve">, w którym udostępniam zasoby Wykonawcy [nazwa] </w:t>
      </w:r>
      <w:r w:rsidR="00AF39E6">
        <w:rPr>
          <w:rFonts w:asciiTheme="minorHAnsi" w:hAnsiTheme="minorHAnsi" w:cstheme="minorHAnsi"/>
        </w:rPr>
        <w:br/>
      </w:r>
      <w:r w:rsidRPr="00AF39E6">
        <w:rPr>
          <w:rFonts w:asciiTheme="minorHAnsi" w:hAnsiTheme="minorHAnsi" w:cstheme="minorHAnsi"/>
        </w:rPr>
        <w:t>z siedzibą w [●]</w:t>
      </w:r>
      <w:r w:rsidR="003F7E69" w:rsidRPr="00AF39E6">
        <w:rPr>
          <w:rFonts w:asciiTheme="minorHAnsi" w:hAnsiTheme="minorHAnsi" w:cstheme="minorHAnsi"/>
        </w:rPr>
        <w:t xml:space="preserve">, oświadczam, co następuje: </w:t>
      </w:r>
    </w:p>
    <w:p w14:paraId="034EE7FC" w14:textId="77777777" w:rsidR="007312EC" w:rsidRPr="00AF39E6" w:rsidRDefault="007312EC" w:rsidP="007312EC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</w:rPr>
      </w:pPr>
      <w:r w:rsidRPr="00AF39E6">
        <w:rPr>
          <w:rFonts w:cstheme="minorHAnsi"/>
          <w:b/>
        </w:rPr>
        <w:t>OŚWIADCZENIA DOTYCZĄCE PODMIOTU UDOSTEPNIAJĄCEGO ZASOBY:</w:t>
      </w:r>
    </w:p>
    <w:p w14:paraId="6FC77060" w14:textId="41CD74D3" w:rsidR="007312EC" w:rsidRPr="00AF39E6" w:rsidRDefault="007312EC" w:rsidP="00EA6034">
      <w:pPr>
        <w:pStyle w:val="CMSANBodyText"/>
        <w:numPr>
          <w:ilvl w:val="0"/>
          <w:numId w:val="77"/>
        </w:numPr>
        <w:ind w:left="426" w:hanging="426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</w:rPr>
        <w:t xml:space="preserve">Oświadczam, że nie zachodzą w stosunku do mnie przesłanki wykluczenia z </w:t>
      </w:r>
      <w:r w:rsidR="00D2756E" w:rsidRPr="00AF39E6">
        <w:rPr>
          <w:rFonts w:asciiTheme="minorHAnsi" w:hAnsiTheme="minorHAnsi" w:cstheme="minorHAnsi"/>
        </w:rPr>
        <w:t>P</w:t>
      </w:r>
      <w:r w:rsidRPr="00AF39E6">
        <w:rPr>
          <w:rFonts w:asciiTheme="minorHAnsi" w:hAnsiTheme="minorHAnsi" w:cstheme="minorHAnsi"/>
        </w:rPr>
        <w:t>ostępowania                                 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26723B" w:rsidRPr="00AF39E6">
        <w:rPr>
          <w:rFonts w:asciiTheme="minorHAnsi" w:hAnsiTheme="minorHAnsi" w:cstheme="minorHAnsi"/>
        </w:rPr>
        <w:t>)</w:t>
      </w:r>
      <w:r w:rsidRPr="00AF39E6">
        <w:rPr>
          <w:rFonts w:asciiTheme="minorHAnsi" w:hAnsiTheme="minorHAnsi" w:cstheme="minorHAnsi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26723B" w:rsidRPr="00AF39E6">
        <w:rPr>
          <w:rFonts w:asciiTheme="minorHAnsi" w:hAnsiTheme="minorHAnsi" w:cstheme="minorHAnsi"/>
        </w:rPr>
        <w:t>)</w:t>
      </w:r>
      <w:r w:rsidRPr="00AF39E6">
        <w:rPr>
          <w:rFonts w:asciiTheme="minorHAnsi" w:hAnsiTheme="minorHAnsi" w:cstheme="minorHAnsi"/>
        </w:rPr>
        <w:t>.</w:t>
      </w:r>
    </w:p>
    <w:p w14:paraId="7501936F" w14:textId="6BE320C9" w:rsidR="00AF39E6" w:rsidRPr="00AF39E6" w:rsidRDefault="007312EC" w:rsidP="00AF39E6">
      <w:pPr>
        <w:pStyle w:val="CMSANBodyText"/>
        <w:numPr>
          <w:ilvl w:val="0"/>
          <w:numId w:val="77"/>
        </w:numPr>
        <w:ind w:left="426" w:hanging="426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</w:rPr>
        <w:t xml:space="preserve">Oświadczam, że nie zachodzą w stosunku do mnie przesłanki wykluczenia z </w:t>
      </w:r>
      <w:r w:rsidR="00D2756E" w:rsidRPr="00AF39E6">
        <w:rPr>
          <w:rFonts w:asciiTheme="minorHAnsi" w:hAnsiTheme="minorHAnsi" w:cstheme="minorHAnsi"/>
        </w:rPr>
        <w:t xml:space="preserve">Postępowania                                 </w:t>
      </w:r>
      <w:r w:rsidRPr="00AF39E6">
        <w:rPr>
          <w:rFonts w:asciiTheme="minorHAnsi" w:hAnsiTheme="minorHAnsi" w:cstheme="minorHAnsi"/>
        </w:rPr>
        <w:t>na podstawie art. 7 ust. 1 ustawy z dnia 13 kwietnia 2022r.</w:t>
      </w:r>
      <w:r w:rsidRPr="00AF39E6">
        <w:rPr>
          <w:rFonts w:asciiTheme="minorHAnsi" w:hAnsiTheme="minorHAnsi" w:cstheme="minorHAnsi"/>
          <w:i/>
          <w:iCs/>
        </w:rPr>
        <w:t xml:space="preserve"> </w:t>
      </w:r>
      <w:r w:rsidRPr="00AF39E6">
        <w:rPr>
          <w:rFonts w:asciiTheme="minorHAnsi" w:hAnsiTheme="minorHAnsi" w:cstheme="minorHAnsi"/>
        </w:rPr>
        <w:t>o szczególnych rozwiązaniach w</w:t>
      </w:r>
      <w:r w:rsidR="00EA6034" w:rsidRPr="00AF39E6">
        <w:rPr>
          <w:rFonts w:asciiTheme="minorHAnsi" w:hAnsiTheme="minorHAnsi" w:cstheme="minorHAnsi"/>
        </w:rPr>
        <w:t> </w:t>
      </w:r>
      <w:r w:rsidRPr="00AF39E6">
        <w:rPr>
          <w:rFonts w:asciiTheme="minorHAnsi" w:hAnsiTheme="minorHAnsi" w:cstheme="minorHAnsi"/>
        </w:rPr>
        <w:t>zakresie przeciwdziałania wspieraniu agresji na Ukrainę oraz służących ochronie bezpieczeństwa narodowego</w:t>
      </w:r>
      <w:r w:rsidR="002F6ADD" w:rsidRPr="00AF39E6">
        <w:rPr>
          <w:rFonts w:asciiTheme="minorHAnsi" w:hAnsiTheme="minorHAnsi" w:cstheme="minorHAnsi"/>
          <w:i/>
          <w:iCs/>
        </w:rPr>
        <w:t xml:space="preserve"> </w:t>
      </w:r>
      <w:r w:rsidR="002F6ADD" w:rsidRPr="00AF39E6">
        <w:rPr>
          <w:rFonts w:asciiTheme="minorHAnsi" w:eastAsia="Times New Roman" w:hAnsiTheme="minorHAnsi" w:cstheme="minorHAnsi"/>
          <w:lang w:eastAsia="pl-PL"/>
        </w:rPr>
        <w:t>(t.j. Dz.U. z 2024 r. poz. 507).</w:t>
      </w:r>
    </w:p>
    <w:p w14:paraId="0846A803" w14:textId="6E7B4D31" w:rsidR="007312EC" w:rsidRPr="00AF39E6" w:rsidRDefault="007312EC" w:rsidP="008A175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</w:rPr>
      </w:pPr>
      <w:r w:rsidRPr="00AF39E6">
        <w:rPr>
          <w:rFonts w:cstheme="minorHAnsi"/>
          <w:b/>
        </w:rPr>
        <w:t>OŚWIADCZENIE DOTYCZĄCE PODANYCH INFORMACJI:</w:t>
      </w:r>
    </w:p>
    <w:p w14:paraId="4D8086AE" w14:textId="683BDC90" w:rsidR="00EA6034" w:rsidRPr="00AF39E6" w:rsidRDefault="007312EC" w:rsidP="00AF39E6">
      <w:pPr>
        <w:pStyle w:val="CMSANBodyText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sectPr w:rsidR="00EA6034" w:rsidRPr="00AF39E6" w:rsidSect="002545BF">
      <w:foot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D81E" w14:textId="77777777" w:rsidR="001826E3" w:rsidRDefault="001826E3" w:rsidP="000165E6">
      <w:r>
        <w:separator/>
      </w:r>
    </w:p>
  </w:endnote>
  <w:endnote w:type="continuationSeparator" w:id="0">
    <w:p w14:paraId="7B34032F" w14:textId="77777777" w:rsidR="001826E3" w:rsidRDefault="001826E3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6046B" w14:textId="6EE52377" w:rsidR="00672EE8" w:rsidRPr="000E6383" w:rsidRDefault="000A7B56" w:rsidP="000E6383">
    <w:pPr>
      <w:pStyle w:val="Stopka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85194" w14:textId="77777777" w:rsidR="001826E3" w:rsidRDefault="001826E3" w:rsidP="000165E6">
      <w:r>
        <w:separator/>
      </w:r>
    </w:p>
  </w:footnote>
  <w:footnote w:type="continuationSeparator" w:id="0">
    <w:p w14:paraId="236D5A67" w14:textId="77777777" w:rsidR="001826E3" w:rsidRDefault="001826E3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5AF45" w14:textId="3BA0E70B" w:rsidR="00FB39E5" w:rsidRPr="00B6744A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</w:rPr>
    </w:pPr>
    <w:r w:rsidRPr="00B6744A">
      <w:rPr>
        <w:rFonts w:asciiTheme="minorHAnsi" w:hAnsiTheme="minorHAnsi" w:cstheme="minorHAnsi"/>
        <w:b/>
        <w:bCs/>
      </w:rPr>
      <w:t xml:space="preserve">Załącznik nr </w:t>
    </w:r>
    <w:r w:rsidR="008C2EE8" w:rsidRPr="00B6744A">
      <w:rPr>
        <w:rFonts w:asciiTheme="minorHAnsi" w:hAnsiTheme="minorHAnsi" w:cstheme="minorHAnsi"/>
        <w:b/>
        <w:bCs/>
      </w:rPr>
      <w:t>5</w:t>
    </w:r>
    <w:r w:rsidRPr="00B6744A">
      <w:rPr>
        <w:rFonts w:asciiTheme="minorHAnsi" w:hAnsiTheme="minorHAnsi" w:cstheme="minorHAnsi"/>
        <w:b/>
        <w:bCs/>
      </w:rPr>
      <w:t xml:space="preserve"> do OPiW</w:t>
    </w:r>
  </w:p>
  <w:p w14:paraId="2AC58D5E" w14:textId="3F3BE69A" w:rsidR="001826E3" w:rsidRPr="00B6744A" w:rsidRDefault="00103A33" w:rsidP="00103A33">
    <w:pPr>
      <w:pStyle w:val="Nagwek"/>
      <w:rPr>
        <w:rFonts w:asciiTheme="minorHAnsi" w:hAnsiTheme="minorHAnsi" w:cstheme="minorHAnsi"/>
        <w:i w:val="0"/>
        <w:iCs/>
        <w:lang w:val="pl-PL"/>
      </w:rPr>
    </w:pPr>
    <w:r w:rsidRPr="00B6744A">
      <w:rPr>
        <w:rFonts w:asciiTheme="minorHAnsi" w:hAnsiTheme="minorHAnsi" w:cstheme="minorHAnsi"/>
        <w:i w:val="0"/>
        <w:iCs/>
        <w:lang w:val="pl-PL"/>
      </w:rPr>
      <w:t>U/20/DIN/2024</w:t>
    </w:r>
  </w:p>
  <w:p w14:paraId="4DE45B2D" w14:textId="77777777" w:rsidR="0092109F" w:rsidRPr="00145499" w:rsidRDefault="0092109F" w:rsidP="00103A33">
    <w:pPr>
      <w:pStyle w:val="Nagwek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9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5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2" w15:restartNumberingAfterBreak="0">
    <w:nsid w:val="6ECE2C1D"/>
    <w:multiLevelType w:val="multilevel"/>
    <w:tmpl w:val="456CC888"/>
    <w:name w:val="CMS-AN-Heading2"/>
    <w:numStyleLink w:val="CMS-ANHeading"/>
  </w:abstractNum>
  <w:abstractNum w:abstractNumId="6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5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3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8"/>
  </w:num>
  <w:num w:numId="16" w16cid:durableId="427120139">
    <w:abstractNumId w:val="37"/>
  </w:num>
  <w:num w:numId="17" w16cid:durableId="1611861988">
    <w:abstractNumId w:val="51"/>
  </w:num>
  <w:num w:numId="18" w16cid:durableId="973829871">
    <w:abstractNumId w:val="46"/>
  </w:num>
  <w:num w:numId="19" w16cid:durableId="426199243">
    <w:abstractNumId w:val="52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7"/>
  </w:num>
  <w:num w:numId="24" w16cid:durableId="1087964073">
    <w:abstractNumId w:val="55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8"/>
  </w:num>
  <w:num w:numId="32" w16cid:durableId="1368485008">
    <w:abstractNumId w:val="60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6"/>
  </w:num>
  <w:num w:numId="42" w16cid:durableId="472259715">
    <w:abstractNumId w:val="54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49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8"/>
  </w:num>
  <w:num w:numId="60" w16cid:durableId="1976637759">
    <w:abstractNumId w:val="51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4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1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5"/>
  </w:num>
  <w:num w:numId="73" w16cid:durableId="717163292">
    <w:abstractNumId w:val="40"/>
  </w:num>
  <w:num w:numId="74" w16cid:durableId="1922644389">
    <w:abstractNumId w:val="50"/>
  </w:num>
  <w:num w:numId="75" w16cid:durableId="1135487858">
    <w:abstractNumId w:val="36"/>
  </w:num>
  <w:num w:numId="76" w16cid:durableId="1469007524">
    <w:abstractNumId w:val="18"/>
  </w:num>
  <w:num w:numId="77" w16cid:durableId="119288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7"/>
  </w:num>
  <w:num w:numId="80" w16cid:durableId="593634807">
    <w:abstractNumId w:val="59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6E3"/>
    <w:rsid w:val="00182D03"/>
    <w:rsid w:val="00182E3B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1E55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4042"/>
    <w:rsid w:val="00805D56"/>
    <w:rsid w:val="0080638C"/>
    <w:rsid w:val="008142CA"/>
    <w:rsid w:val="00815889"/>
    <w:rsid w:val="00816BE3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4231"/>
    <w:rsid w:val="009C4387"/>
    <w:rsid w:val="009C57DC"/>
    <w:rsid w:val="009D0398"/>
    <w:rsid w:val="009D3D83"/>
    <w:rsid w:val="009D3DFC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0DC"/>
    <w:rsid w:val="00AB1864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01C7"/>
    <w:rsid w:val="00C71B1A"/>
    <w:rsid w:val="00C71C36"/>
    <w:rsid w:val="00C752CB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1826E3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1826E3"/>
  </w:style>
  <w:style w:type="paragraph" w:styleId="Poprawka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="http://www.imanage.com/work/xmlschema">
  <documentid>Warsaw!641797003.3</documentid>
  <senderid>JKKO</senderid>
  <senderemail>JAKUB.KOT@CMS-CMNO.COM</senderemail>
  <lastmodified>2024-09-18T10:38:00.0000000+02:00</lastmodified>
  <database>Warsaw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 J C M G 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 6 4 1 7 9 7 0 0 3 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 G T L _ O [w i a d c z e n i e   w s .   a g r e s j i   n a   U k r a i n   -   P o d m i o t   t r z e c i _ 1 8 _ 0 9 _ 2 4 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 M B P L 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4FC60-FD62-45BA-A7DD-4E7CA37CAEE5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B8E8E-7C52-464E-AF19-45CE8C6B1A6C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5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</Pages>
  <Words>309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18</cp:revision>
  <dcterms:created xsi:type="dcterms:W3CDTF">2024-08-29T12:02:00Z</dcterms:created>
  <dcterms:modified xsi:type="dcterms:W3CDTF">2024-09-19T06:32:00Z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