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A0573" w14:textId="670FE9F5" w:rsidR="00EB644C" w:rsidRPr="00347D36" w:rsidRDefault="00EB644C" w:rsidP="008E729F">
      <w:pPr>
        <w:pStyle w:val="CMSANBodyText"/>
        <w:spacing w:before="360" w:after="360"/>
        <w:jc w:val="center"/>
        <w:rPr>
          <w:rFonts w:asciiTheme="minorHAnsi" w:hAnsiTheme="minorHAnsi" w:cstheme="minorHAnsi"/>
          <w:b/>
          <w:bCs/>
        </w:rPr>
      </w:pPr>
      <w:bookmarkStart w:id="0" w:name="_Hlk100597722"/>
      <w:bookmarkStart w:id="1" w:name="_Hlk173500639"/>
      <w:r w:rsidRPr="00347D36">
        <w:rPr>
          <w:rFonts w:asciiTheme="minorHAnsi" w:hAnsiTheme="minorHAnsi" w:cstheme="minorHAnsi"/>
          <w:b/>
          <w:bCs/>
        </w:rPr>
        <w:t>OŚWIADCZENIE WYKONAWCY DOT. PRZESŁANEK WYKLUCZENIA</w:t>
      </w:r>
    </w:p>
    <w:p w14:paraId="428FDEC0" w14:textId="77777777" w:rsidR="00EB644C" w:rsidRPr="00347D36" w:rsidRDefault="00EB644C" w:rsidP="0081463C">
      <w:pPr>
        <w:pStyle w:val="CMSANBodyText"/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347D36">
        <w:rPr>
          <w:rFonts w:asciiTheme="minorHAnsi" w:hAnsiTheme="minorHAnsi" w:cstheme="minorHAnsi"/>
          <w:b/>
          <w:bCs/>
        </w:rPr>
        <w:t>z art. 5k Rozporządzenia 833/2014 oraz art. 7 ust. 1 ustawy o szczególnych rozwiązaniach</w:t>
      </w:r>
    </w:p>
    <w:p w14:paraId="24613AA7" w14:textId="77777777" w:rsidR="00EB644C" w:rsidRPr="00347D36" w:rsidRDefault="00EB644C" w:rsidP="0081463C">
      <w:pPr>
        <w:pStyle w:val="CMSANBodyText"/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347D36">
        <w:rPr>
          <w:rFonts w:asciiTheme="minorHAnsi" w:hAnsiTheme="minorHAnsi" w:cstheme="minorHAnsi"/>
          <w:b/>
          <w:bCs/>
        </w:rPr>
        <w:t xml:space="preserve">w zakresie przeciwdziałania wspieraniu agresji na Ukrainę </w:t>
      </w:r>
    </w:p>
    <w:p w14:paraId="7371D784" w14:textId="36A760C1" w:rsidR="0079714C" w:rsidRPr="00347D36" w:rsidRDefault="00EB644C" w:rsidP="008E729F">
      <w:pPr>
        <w:pStyle w:val="CMSANBodyText"/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347D36">
        <w:rPr>
          <w:rFonts w:asciiTheme="minorHAnsi" w:hAnsiTheme="minorHAnsi" w:cstheme="minorHAnsi"/>
          <w:b/>
          <w:bCs/>
        </w:rPr>
        <w:t>oraz służących ochronie bezpieczeństwa narodowego</w:t>
      </w:r>
    </w:p>
    <w:p w14:paraId="145EE8A3" w14:textId="77777777" w:rsidR="00B76B45" w:rsidRPr="00347D36" w:rsidRDefault="00B76B45" w:rsidP="008E729F">
      <w:pPr>
        <w:pStyle w:val="CMSANBodyText"/>
        <w:spacing w:before="0" w:after="0"/>
        <w:jc w:val="center"/>
        <w:rPr>
          <w:rFonts w:asciiTheme="minorHAnsi" w:hAnsiTheme="minorHAnsi" w:cstheme="minorHAnsi"/>
          <w:b/>
          <w:bCs/>
        </w:rPr>
      </w:pPr>
    </w:p>
    <w:p w14:paraId="1D393CB7" w14:textId="3F67AD74" w:rsidR="00FB6728" w:rsidRPr="00347D36" w:rsidRDefault="00FB6728" w:rsidP="0081463C">
      <w:pPr>
        <w:pStyle w:val="CMSANBodyText"/>
        <w:spacing w:before="0" w:after="0"/>
        <w:rPr>
          <w:rFonts w:asciiTheme="minorHAnsi" w:hAnsiTheme="minorHAnsi" w:cstheme="minorHAnsi"/>
          <w:b/>
          <w:bCs/>
        </w:rPr>
      </w:pPr>
      <w:r w:rsidRPr="00347D36">
        <w:rPr>
          <w:rFonts w:asciiTheme="minorHAnsi" w:hAnsiTheme="minorHAnsi" w:cstheme="minorHAnsi"/>
          <w:b/>
          <w:bCs/>
        </w:rPr>
        <w:t>Wykonawca:</w:t>
      </w:r>
    </w:p>
    <w:p w14:paraId="66F4AFEA" w14:textId="07CE32F6" w:rsidR="004C764E" w:rsidRPr="00347D36" w:rsidRDefault="00FB6728" w:rsidP="0081463C">
      <w:pPr>
        <w:pStyle w:val="CMSANBodyText"/>
        <w:spacing w:before="0" w:after="0"/>
        <w:rPr>
          <w:rFonts w:asciiTheme="minorHAnsi" w:hAnsiTheme="minorHAnsi" w:cstheme="minorHAnsi"/>
        </w:rPr>
      </w:pPr>
      <w:r w:rsidRPr="00347D36">
        <w:rPr>
          <w:rFonts w:asciiTheme="minorHAnsi" w:hAnsiTheme="minorHAnsi" w:cstheme="minorHAnsi"/>
        </w:rPr>
        <w:t>[nazwa</w:t>
      </w:r>
      <w:r w:rsidR="004C764E" w:rsidRPr="00347D36">
        <w:rPr>
          <w:rFonts w:asciiTheme="minorHAnsi" w:hAnsiTheme="minorHAnsi" w:cstheme="minorHAnsi"/>
        </w:rPr>
        <w:t>]</w:t>
      </w:r>
      <w:r w:rsidRPr="00347D36">
        <w:rPr>
          <w:rFonts w:asciiTheme="minorHAnsi" w:hAnsiTheme="minorHAnsi" w:cstheme="minorHAnsi"/>
        </w:rPr>
        <w:t xml:space="preserve"> </w:t>
      </w:r>
    </w:p>
    <w:p w14:paraId="3FBEA415" w14:textId="67A765E9" w:rsidR="004C764E" w:rsidRPr="00347D36" w:rsidRDefault="004C764E" w:rsidP="0081463C">
      <w:pPr>
        <w:pStyle w:val="CMSANBodyText"/>
        <w:spacing w:before="0" w:after="0"/>
        <w:rPr>
          <w:rFonts w:asciiTheme="minorHAnsi" w:hAnsiTheme="minorHAnsi" w:cstheme="minorHAnsi"/>
        </w:rPr>
      </w:pPr>
      <w:r w:rsidRPr="00347D36">
        <w:rPr>
          <w:rFonts w:asciiTheme="minorHAnsi" w:hAnsiTheme="minorHAnsi" w:cstheme="minorHAnsi"/>
        </w:rPr>
        <w:t>[</w:t>
      </w:r>
      <w:r w:rsidR="00FB6728" w:rsidRPr="00347D36">
        <w:rPr>
          <w:rFonts w:asciiTheme="minorHAnsi" w:hAnsiTheme="minorHAnsi" w:cstheme="minorHAnsi"/>
        </w:rPr>
        <w:t>adres</w:t>
      </w:r>
      <w:r w:rsidRPr="00347D36">
        <w:rPr>
          <w:rFonts w:asciiTheme="minorHAnsi" w:hAnsiTheme="minorHAnsi" w:cstheme="minorHAnsi"/>
        </w:rPr>
        <w:t>]</w:t>
      </w:r>
      <w:r w:rsidR="00FB6728" w:rsidRPr="00347D36">
        <w:rPr>
          <w:rFonts w:asciiTheme="minorHAnsi" w:hAnsiTheme="minorHAnsi" w:cstheme="minorHAnsi"/>
        </w:rPr>
        <w:t xml:space="preserve"> </w:t>
      </w:r>
    </w:p>
    <w:p w14:paraId="3071CAE9" w14:textId="6856E7C6" w:rsidR="004C764E" w:rsidRPr="00347D36" w:rsidRDefault="00FB6728" w:rsidP="0081463C">
      <w:pPr>
        <w:pStyle w:val="CMSANBodyText"/>
        <w:spacing w:before="0" w:after="0"/>
        <w:rPr>
          <w:rFonts w:asciiTheme="minorHAnsi" w:hAnsiTheme="minorHAnsi" w:cstheme="minorHAnsi"/>
        </w:rPr>
      </w:pPr>
      <w:r w:rsidRPr="00347D36">
        <w:rPr>
          <w:rFonts w:asciiTheme="minorHAnsi" w:hAnsiTheme="minorHAnsi" w:cstheme="minorHAnsi"/>
        </w:rPr>
        <w:t>NIP</w:t>
      </w:r>
      <w:r w:rsidR="004C764E" w:rsidRPr="00347D36">
        <w:rPr>
          <w:rFonts w:asciiTheme="minorHAnsi" w:hAnsiTheme="minorHAnsi" w:cstheme="minorHAnsi"/>
        </w:rPr>
        <w:t>:</w:t>
      </w:r>
      <w:r w:rsidRPr="00347D36">
        <w:rPr>
          <w:rFonts w:asciiTheme="minorHAnsi" w:hAnsiTheme="minorHAnsi" w:cstheme="minorHAnsi"/>
        </w:rPr>
        <w:t xml:space="preserve"> </w:t>
      </w:r>
      <w:r w:rsidR="004C764E" w:rsidRPr="00347D36">
        <w:rPr>
          <w:rFonts w:asciiTheme="minorHAnsi" w:hAnsiTheme="minorHAnsi" w:cstheme="minorHAnsi"/>
        </w:rPr>
        <w:t>[●]</w:t>
      </w:r>
    </w:p>
    <w:p w14:paraId="1217D89D" w14:textId="6906823A" w:rsidR="00FB6728" w:rsidRPr="00347D36" w:rsidRDefault="00FB6728" w:rsidP="0081463C">
      <w:pPr>
        <w:pStyle w:val="CMSANBodyText"/>
        <w:spacing w:before="0" w:after="0"/>
        <w:rPr>
          <w:rFonts w:asciiTheme="minorHAnsi" w:hAnsiTheme="minorHAnsi" w:cstheme="minorHAnsi"/>
        </w:rPr>
      </w:pPr>
      <w:r w:rsidRPr="00347D36">
        <w:rPr>
          <w:rFonts w:asciiTheme="minorHAnsi" w:hAnsiTheme="minorHAnsi" w:cstheme="minorHAnsi"/>
        </w:rPr>
        <w:t>KRS</w:t>
      </w:r>
      <w:r w:rsidR="004C764E" w:rsidRPr="00347D36">
        <w:rPr>
          <w:rFonts w:asciiTheme="minorHAnsi" w:hAnsiTheme="minorHAnsi" w:cstheme="minorHAnsi"/>
        </w:rPr>
        <w:t>: [●]</w:t>
      </w:r>
    </w:p>
    <w:p w14:paraId="38774C70" w14:textId="555439CE" w:rsidR="00FB6728" w:rsidRPr="00347D36" w:rsidRDefault="00FB6728" w:rsidP="0081463C">
      <w:pPr>
        <w:pStyle w:val="CMSANBodyText"/>
        <w:spacing w:before="0" w:after="0"/>
        <w:rPr>
          <w:rFonts w:asciiTheme="minorHAnsi" w:hAnsiTheme="minorHAnsi" w:cstheme="minorHAnsi"/>
          <w:u w:val="single"/>
        </w:rPr>
      </w:pPr>
      <w:r w:rsidRPr="00347D36">
        <w:rPr>
          <w:rFonts w:asciiTheme="minorHAnsi" w:hAnsiTheme="minorHAnsi" w:cstheme="minorHAnsi"/>
          <w:u w:val="single"/>
        </w:rPr>
        <w:t>reprezentowany przez:</w:t>
      </w:r>
    </w:p>
    <w:p w14:paraId="3244EAA9" w14:textId="6735E912" w:rsidR="004C764E" w:rsidRPr="00347D36" w:rsidRDefault="00FB6728" w:rsidP="0081463C">
      <w:pPr>
        <w:pStyle w:val="CMSANBodyText"/>
        <w:spacing w:before="0" w:after="0"/>
        <w:rPr>
          <w:rFonts w:asciiTheme="minorHAnsi" w:hAnsiTheme="minorHAnsi" w:cstheme="minorHAnsi"/>
          <w:i/>
          <w:iCs/>
        </w:rPr>
      </w:pPr>
      <w:r w:rsidRPr="00347D36">
        <w:rPr>
          <w:rFonts w:asciiTheme="minorHAnsi" w:hAnsiTheme="minorHAnsi" w:cstheme="minorHAnsi"/>
        </w:rPr>
        <w:t>[</w:t>
      </w:r>
      <w:r w:rsidR="004C764E" w:rsidRPr="00347D36">
        <w:rPr>
          <w:rFonts w:asciiTheme="minorHAnsi" w:hAnsiTheme="minorHAnsi" w:cstheme="minorHAnsi"/>
        </w:rPr>
        <w:t>imię i nazwisko, stanowisko</w:t>
      </w:r>
      <w:r w:rsidRPr="00347D36">
        <w:rPr>
          <w:rFonts w:asciiTheme="minorHAnsi" w:hAnsiTheme="minorHAnsi" w:cstheme="minorHAnsi"/>
        </w:rPr>
        <w:t>]</w:t>
      </w:r>
    </w:p>
    <w:p w14:paraId="42093FB1" w14:textId="3B595A1A" w:rsidR="00FB6728" w:rsidRPr="00347D36" w:rsidRDefault="004C764E" w:rsidP="008E729F">
      <w:pPr>
        <w:pStyle w:val="CMSANBodyText"/>
        <w:spacing w:before="0" w:after="0"/>
        <w:rPr>
          <w:rFonts w:asciiTheme="minorHAnsi" w:hAnsiTheme="minorHAnsi" w:cstheme="minorHAnsi"/>
        </w:rPr>
      </w:pPr>
      <w:r w:rsidRPr="00347D36">
        <w:rPr>
          <w:rFonts w:asciiTheme="minorHAnsi" w:hAnsiTheme="minorHAnsi" w:cstheme="minorHAnsi"/>
        </w:rPr>
        <w:t>(„</w:t>
      </w:r>
      <w:r w:rsidRPr="00347D36">
        <w:rPr>
          <w:rFonts w:asciiTheme="minorHAnsi" w:hAnsiTheme="minorHAnsi" w:cstheme="minorHAnsi"/>
          <w:b/>
          <w:bCs/>
        </w:rPr>
        <w:t>Wykonawca</w:t>
      </w:r>
      <w:r w:rsidRPr="00347D36">
        <w:rPr>
          <w:rFonts w:asciiTheme="minorHAnsi" w:hAnsiTheme="minorHAnsi" w:cstheme="minorHAnsi"/>
        </w:rPr>
        <w:t>”)</w:t>
      </w:r>
    </w:p>
    <w:p w14:paraId="241AE3F1" w14:textId="77777777" w:rsidR="008E729F" w:rsidRPr="00347D36" w:rsidRDefault="008E729F" w:rsidP="008E729F">
      <w:pPr>
        <w:pStyle w:val="CMSANBodyText"/>
        <w:spacing w:before="0" w:after="0"/>
        <w:rPr>
          <w:rFonts w:asciiTheme="minorHAnsi" w:hAnsiTheme="minorHAnsi" w:cstheme="minorHAnsi"/>
        </w:rPr>
      </w:pPr>
    </w:p>
    <w:p w14:paraId="5417D2C2" w14:textId="39A38CA3" w:rsidR="00AB79B0" w:rsidRPr="00347D36" w:rsidRDefault="004C764E" w:rsidP="00290CB9">
      <w:pPr>
        <w:pStyle w:val="CMSANBodyText"/>
        <w:rPr>
          <w:rFonts w:asciiTheme="minorHAnsi" w:hAnsiTheme="minorHAnsi" w:cstheme="minorHAnsi"/>
        </w:rPr>
      </w:pPr>
      <w:r w:rsidRPr="00347D36">
        <w:rPr>
          <w:rFonts w:asciiTheme="minorHAnsi" w:hAnsiTheme="minorHAnsi" w:cstheme="minorHAnsi"/>
        </w:rPr>
        <w:t xml:space="preserve">Działając w imieniu Wykonawcy, </w:t>
      </w:r>
      <w:bookmarkEnd w:id="0"/>
      <w:r w:rsidRPr="00347D36">
        <w:rPr>
          <w:rFonts w:asciiTheme="minorHAnsi" w:hAnsiTheme="minorHAnsi" w:cstheme="minorHAnsi"/>
        </w:rPr>
        <w:t>n</w:t>
      </w:r>
      <w:r w:rsidR="00AB79B0" w:rsidRPr="00347D36">
        <w:rPr>
          <w:rFonts w:asciiTheme="minorHAnsi" w:hAnsiTheme="minorHAnsi" w:cstheme="minorHAnsi"/>
        </w:rPr>
        <w:t>a potrzeby postępowania o udzielenie zamówienia publicznego</w:t>
      </w:r>
      <w:r w:rsidRPr="00347D36">
        <w:rPr>
          <w:rFonts w:asciiTheme="minorHAnsi" w:hAnsiTheme="minorHAnsi" w:cstheme="minorHAnsi"/>
          <w:bCs/>
        </w:rPr>
        <w:t xml:space="preserve"> prowadzonego w trybie dialogu konkurencyjnego</w:t>
      </w:r>
      <w:r w:rsidR="00AB79B0" w:rsidRPr="00347D36">
        <w:rPr>
          <w:rFonts w:asciiTheme="minorHAnsi" w:hAnsiTheme="minorHAnsi" w:cstheme="minorHAnsi"/>
        </w:rPr>
        <w:t xml:space="preserve"> pn. „</w:t>
      </w:r>
      <w:r w:rsidR="00AB79B0" w:rsidRPr="00347D36">
        <w:rPr>
          <w:rFonts w:asciiTheme="minorHAnsi" w:hAnsiTheme="minorHAnsi" w:cstheme="minorHAnsi"/>
          <w:i/>
          <w:iCs/>
        </w:rPr>
        <w:t>Budowa</w:t>
      </w:r>
      <w:r w:rsidR="00A4059F" w:rsidRPr="00347D36">
        <w:rPr>
          <w:rFonts w:asciiTheme="minorHAnsi" w:hAnsiTheme="minorHAnsi" w:cstheme="minorHAnsi"/>
          <w:i/>
          <w:iCs/>
        </w:rPr>
        <w:t xml:space="preserve"> głównego</w:t>
      </w:r>
      <w:r w:rsidR="00AB79B0" w:rsidRPr="00347D36">
        <w:rPr>
          <w:rFonts w:asciiTheme="minorHAnsi" w:hAnsiTheme="minorHAnsi" w:cstheme="minorHAnsi"/>
          <w:i/>
          <w:iCs/>
        </w:rPr>
        <w:t xml:space="preserve"> terminala pasażerskiego wraz z infrastrukturą towarzyszącą</w:t>
      </w:r>
      <w:r w:rsidR="00AB79B0" w:rsidRPr="00347D36">
        <w:rPr>
          <w:rFonts w:asciiTheme="minorHAnsi" w:hAnsiTheme="minorHAnsi" w:cstheme="minorHAnsi"/>
        </w:rPr>
        <w:t>” Międzynarodowego Portu Lotniczego Katowice w Pyrzowicach</w:t>
      </w:r>
      <w:r w:rsidR="00EB644C" w:rsidRPr="00347D36">
        <w:rPr>
          <w:rFonts w:asciiTheme="minorHAnsi" w:hAnsiTheme="minorHAnsi" w:cstheme="minorHAnsi"/>
        </w:rPr>
        <w:t>,</w:t>
      </w:r>
      <w:r w:rsidR="00EB644C" w:rsidRPr="00347D36">
        <w:rPr>
          <w:rFonts w:asciiTheme="minorHAnsi" w:hAnsiTheme="minorHAnsi" w:cstheme="minorHAnsi"/>
          <w:bCs/>
        </w:rPr>
        <w:t xml:space="preserve"> numer referencyjny:</w:t>
      </w:r>
      <w:r w:rsidR="00EB644C" w:rsidRPr="00347D36">
        <w:rPr>
          <w:rFonts w:asciiTheme="minorHAnsi" w:hAnsiTheme="minorHAnsi" w:cstheme="minorHAnsi"/>
        </w:rPr>
        <w:t xml:space="preserve"> </w:t>
      </w:r>
      <w:r w:rsidR="00716732" w:rsidRPr="00347D36">
        <w:rPr>
          <w:rFonts w:asciiTheme="minorHAnsi" w:hAnsiTheme="minorHAnsi" w:cstheme="minorHAnsi"/>
          <w:b/>
          <w:bCs/>
        </w:rPr>
        <w:t>U/20/DIN/2024</w:t>
      </w:r>
      <w:r w:rsidR="00EB644C" w:rsidRPr="00347D36">
        <w:rPr>
          <w:rFonts w:asciiTheme="minorHAnsi" w:hAnsiTheme="minorHAnsi" w:cstheme="minorHAnsi"/>
          <w:b/>
        </w:rPr>
        <w:t xml:space="preserve"> </w:t>
      </w:r>
      <w:r w:rsidR="00EB644C" w:rsidRPr="00347D36">
        <w:rPr>
          <w:rFonts w:asciiTheme="minorHAnsi" w:hAnsiTheme="minorHAnsi" w:cstheme="minorHAnsi"/>
          <w:bCs/>
        </w:rPr>
        <w:t>(„</w:t>
      </w:r>
      <w:r w:rsidR="00EB644C" w:rsidRPr="00347D36">
        <w:rPr>
          <w:rFonts w:asciiTheme="minorHAnsi" w:hAnsiTheme="minorHAnsi" w:cstheme="minorHAnsi"/>
          <w:b/>
        </w:rPr>
        <w:t>Postępowanie</w:t>
      </w:r>
      <w:r w:rsidR="00EB644C" w:rsidRPr="00347D36">
        <w:rPr>
          <w:rFonts w:asciiTheme="minorHAnsi" w:hAnsiTheme="minorHAnsi" w:cstheme="minorHAnsi"/>
          <w:bCs/>
        </w:rPr>
        <w:t>”)</w:t>
      </w:r>
      <w:r w:rsidRPr="00347D36">
        <w:rPr>
          <w:rFonts w:asciiTheme="minorHAnsi" w:hAnsiTheme="minorHAnsi" w:cstheme="minorHAnsi"/>
          <w:bCs/>
        </w:rPr>
        <w:t xml:space="preserve"> </w:t>
      </w:r>
      <w:r w:rsidR="00AB79B0" w:rsidRPr="00347D36">
        <w:rPr>
          <w:rFonts w:asciiTheme="minorHAnsi" w:hAnsiTheme="minorHAnsi" w:cstheme="minorHAnsi"/>
        </w:rPr>
        <w:t xml:space="preserve">przez </w:t>
      </w:r>
      <w:r w:rsidR="00EB644C" w:rsidRPr="00347D36">
        <w:rPr>
          <w:rFonts w:asciiTheme="minorHAnsi" w:hAnsiTheme="minorHAnsi" w:cstheme="minorHAnsi"/>
        </w:rPr>
        <w:t xml:space="preserve">Zamawiającego – </w:t>
      </w:r>
      <w:r w:rsidR="00AB79B0" w:rsidRPr="00347D36">
        <w:rPr>
          <w:rFonts w:asciiTheme="minorHAnsi" w:hAnsiTheme="minorHAnsi" w:cstheme="minorHAnsi"/>
        </w:rPr>
        <w:t xml:space="preserve">Górnośląskie Towarzystwo Lotnicze </w:t>
      </w:r>
      <w:r w:rsidR="00EB644C" w:rsidRPr="00347D36">
        <w:rPr>
          <w:rFonts w:asciiTheme="minorHAnsi" w:hAnsiTheme="minorHAnsi" w:cstheme="minorHAnsi"/>
        </w:rPr>
        <w:t xml:space="preserve">S.A. </w:t>
      </w:r>
      <w:bookmarkStart w:id="2" w:name="_Hlk173932044"/>
      <w:r w:rsidR="00EB644C" w:rsidRPr="00347D36">
        <w:rPr>
          <w:rFonts w:asciiTheme="minorHAnsi" w:hAnsiTheme="minorHAnsi" w:cstheme="minorHAnsi"/>
          <w:bCs/>
        </w:rPr>
        <w:t>z siedzibą w Katowicach (adres: ul. Korfantego 38, 40-161 Katowice)</w:t>
      </w:r>
      <w:bookmarkEnd w:id="2"/>
      <w:r w:rsidR="00EB644C" w:rsidRPr="00347D36">
        <w:rPr>
          <w:rFonts w:asciiTheme="minorHAnsi" w:hAnsiTheme="minorHAnsi" w:cstheme="minorHAnsi"/>
          <w:bCs/>
        </w:rPr>
        <w:t xml:space="preserve"> </w:t>
      </w:r>
      <w:r w:rsidR="00AB79B0" w:rsidRPr="00347D36">
        <w:rPr>
          <w:rFonts w:asciiTheme="minorHAnsi" w:hAnsiTheme="minorHAnsi" w:cstheme="minorHAnsi"/>
        </w:rPr>
        <w:t>na podstawie ustawy z dnia 11 września 2019 r. - Prawo zamówień publicznych (t.j</w:t>
      </w:r>
      <w:r w:rsidR="00985F31" w:rsidRPr="00347D36">
        <w:rPr>
          <w:rFonts w:asciiTheme="minorHAnsi" w:hAnsiTheme="minorHAnsi" w:cstheme="minorHAnsi"/>
        </w:rPr>
        <w:t xml:space="preserve">. </w:t>
      </w:r>
      <w:r w:rsidR="00290CB9" w:rsidRPr="00347D36">
        <w:rPr>
          <w:rFonts w:asciiTheme="minorHAnsi" w:hAnsiTheme="minorHAnsi" w:cstheme="minorHAnsi"/>
        </w:rPr>
        <w:t>Dz. U. z 2024 r. poz. 1320</w:t>
      </w:r>
      <w:r w:rsidR="00AB79B0" w:rsidRPr="00347D36">
        <w:rPr>
          <w:rFonts w:asciiTheme="minorHAnsi" w:hAnsiTheme="minorHAnsi" w:cstheme="minorHAnsi"/>
        </w:rPr>
        <w:t xml:space="preserve">), oświadczam, co następuje: </w:t>
      </w:r>
    </w:p>
    <w:p w14:paraId="3D789F0A" w14:textId="19CD1855" w:rsidR="00F20028" w:rsidRPr="00347D36" w:rsidRDefault="00AB79B0" w:rsidP="00AB79B0">
      <w:pPr>
        <w:shd w:val="clear" w:color="auto" w:fill="BFBFBF"/>
        <w:spacing w:before="360" w:after="0" w:line="360" w:lineRule="auto"/>
        <w:rPr>
          <w:rFonts w:asciiTheme="minorHAnsi" w:eastAsia="Calibri" w:hAnsiTheme="minorHAnsi" w:cstheme="minorHAnsi"/>
          <w:b/>
          <w:color w:val="auto"/>
        </w:rPr>
      </w:pPr>
      <w:r w:rsidRPr="00347D36">
        <w:rPr>
          <w:rFonts w:asciiTheme="minorHAnsi" w:eastAsia="Calibri" w:hAnsiTheme="minorHAnsi" w:cstheme="minorHAnsi"/>
          <w:b/>
          <w:color w:val="auto"/>
        </w:rPr>
        <w:t>OŚWIADCZENIA DOTYCZĄCE WYKONAWCY:</w:t>
      </w:r>
    </w:p>
    <w:p w14:paraId="503C0B45" w14:textId="57F1D187" w:rsidR="00AB79B0" w:rsidRPr="00347D36" w:rsidRDefault="00AB79B0" w:rsidP="005A48A0">
      <w:pPr>
        <w:pStyle w:val="CMSANBodyText"/>
        <w:numPr>
          <w:ilvl w:val="0"/>
          <w:numId w:val="75"/>
        </w:numPr>
        <w:ind w:left="426" w:hanging="426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 xml:space="preserve">nie podlegam wykluczeniu z </w:t>
      </w:r>
      <w:r w:rsidR="0032729D" w:rsidRPr="00347D36">
        <w:rPr>
          <w:rFonts w:asciiTheme="minorHAnsi" w:hAnsiTheme="minorHAnsi" w:cstheme="minorHAnsi"/>
          <w:bCs/>
        </w:rPr>
        <w:t>P</w:t>
      </w:r>
      <w:r w:rsidRPr="00347D36">
        <w:rPr>
          <w:rFonts w:asciiTheme="minorHAnsi" w:hAnsiTheme="minorHAnsi" w:cstheme="minorHAnsi"/>
          <w:bCs/>
        </w:rPr>
        <w:t xml:space="preserve">ostępowania na podstawie art. 5k rozporządzenia Rady (UE) </w:t>
      </w:r>
      <w:r w:rsidR="00347D36">
        <w:rPr>
          <w:rFonts w:asciiTheme="minorHAnsi" w:hAnsiTheme="minorHAnsi" w:cstheme="minorHAnsi"/>
          <w:bCs/>
        </w:rPr>
        <w:br/>
      </w:r>
      <w:r w:rsidRPr="00347D36">
        <w:rPr>
          <w:rFonts w:asciiTheme="minorHAnsi" w:hAnsiTheme="minorHAnsi" w:cstheme="minorHAnsi"/>
          <w:bCs/>
        </w:rPr>
        <w:t>nr 833/2014 z dnia 31 lipca 2014 r. dotyczącego środków ograniczających w związku z działaniami Rosji destabilizującymi sytuację na Ukrainie (Dz. Urz. UE nr L 229 z 31.7.2014, str. 1) („</w:t>
      </w:r>
      <w:r w:rsidRPr="00347D36">
        <w:rPr>
          <w:rFonts w:asciiTheme="minorHAnsi" w:hAnsiTheme="minorHAnsi" w:cstheme="minorHAnsi"/>
          <w:b/>
        </w:rPr>
        <w:t>Rozporządzenie 833/2014</w:t>
      </w:r>
      <w:r w:rsidRPr="00347D36">
        <w:rPr>
          <w:rFonts w:asciiTheme="minorHAnsi" w:hAnsiTheme="minorHAnsi" w:cstheme="minorHAnsi"/>
          <w:bCs/>
        </w:rPr>
        <w:t>”), w brzmieniu nadanym rozporządzeniem Rady (UE) 2022/576 w</w:t>
      </w:r>
      <w:r w:rsidR="00C60BC1" w:rsidRPr="00347D36">
        <w:rPr>
          <w:rFonts w:asciiTheme="minorHAnsi" w:hAnsiTheme="minorHAnsi" w:cstheme="minorHAnsi"/>
          <w:bCs/>
        </w:rPr>
        <w:t> </w:t>
      </w:r>
      <w:r w:rsidRPr="00347D36">
        <w:rPr>
          <w:rFonts w:asciiTheme="minorHAnsi" w:hAnsiTheme="minorHAnsi" w:cstheme="minorHAnsi"/>
          <w:bCs/>
        </w:rPr>
        <w:t>sprawie zmiany rozporządzenia (UE) nr 833/2014 dotyczącego środków ograniczających w</w:t>
      </w:r>
      <w:r w:rsidR="00C60BC1" w:rsidRPr="00347D36">
        <w:rPr>
          <w:rFonts w:asciiTheme="minorHAnsi" w:hAnsiTheme="minorHAnsi" w:cstheme="minorHAnsi"/>
          <w:bCs/>
        </w:rPr>
        <w:t> </w:t>
      </w:r>
      <w:r w:rsidRPr="00347D36">
        <w:rPr>
          <w:rFonts w:asciiTheme="minorHAnsi" w:hAnsiTheme="minorHAnsi" w:cstheme="minorHAnsi"/>
          <w:bCs/>
        </w:rPr>
        <w:t>związku z działaniami Rosji destabilizującymi sytuację  na Ukrainie (Dz. Urz. UE nr L 111 z</w:t>
      </w:r>
      <w:r w:rsidR="00C60BC1" w:rsidRPr="00347D36">
        <w:rPr>
          <w:rFonts w:asciiTheme="minorHAnsi" w:hAnsiTheme="minorHAnsi" w:cstheme="minorHAnsi"/>
          <w:bCs/>
        </w:rPr>
        <w:t> </w:t>
      </w:r>
      <w:r w:rsidRPr="00347D36">
        <w:rPr>
          <w:rFonts w:asciiTheme="minorHAnsi" w:hAnsiTheme="minorHAnsi" w:cstheme="minorHAnsi"/>
          <w:bCs/>
        </w:rPr>
        <w:t>8.4.2022, str. 1) („</w:t>
      </w:r>
      <w:r w:rsidRPr="00347D36">
        <w:rPr>
          <w:rFonts w:asciiTheme="minorHAnsi" w:hAnsiTheme="minorHAnsi" w:cstheme="minorHAnsi"/>
          <w:b/>
        </w:rPr>
        <w:t>Rozporządzenie 2022/576</w:t>
      </w:r>
      <w:r w:rsidRPr="00347D36">
        <w:rPr>
          <w:rFonts w:asciiTheme="minorHAnsi" w:hAnsiTheme="minorHAnsi" w:cstheme="minorHAnsi"/>
          <w:bCs/>
        </w:rPr>
        <w:t>”);</w:t>
      </w:r>
    </w:p>
    <w:p w14:paraId="60F5392B" w14:textId="26953EFF" w:rsidR="00AB79B0" w:rsidRPr="00347D36" w:rsidRDefault="00AB79B0" w:rsidP="005A48A0">
      <w:pPr>
        <w:pStyle w:val="CMSANBodyText"/>
        <w:numPr>
          <w:ilvl w:val="0"/>
          <w:numId w:val="75"/>
        </w:numPr>
        <w:ind w:left="426" w:hanging="426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 xml:space="preserve">nie zachodzą w stosunku do mnie przesłanki wykluczenia z </w:t>
      </w:r>
      <w:r w:rsidR="0032729D" w:rsidRPr="00347D36">
        <w:rPr>
          <w:rFonts w:asciiTheme="minorHAnsi" w:hAnsiTheme="minorHAnsi" w:cstheme="minorHAnsi"/>
          <w:bCs/>
        </w:rPr>
        <w:t xml:space="preserve">Postępowania </w:t>
      </w:r>
      <w:r w:rsidRPr="00347D36">
        <w:rPr>
          <w:rFonts w:asciiTheme="minorHAnsi" w:hAnsiTheme="minorHAnsi" w:cstheme="minorHAnsi"/>
          <w:bCs/>
        </w:rPr>
        <w:t xml:space="preserve">na podstawie </w:t>
      </w:r>
      <w:r w:rsidR="003466A1" w:rsidRPr="00347D36">
        <w:rPr>
          <w:rFonts w:asciiTheme="minorHAnsi" w:hAnsiTheme="minorHAnsi" w:cstheme="minorHAnsi"/>
          <w:bCs/>
        </w:rPr>
        <w:t>art. 7 ust. 1 ustawy z dnia 13 kwietnia 2022 r. o szczególnych rozwiązaniach w zakresie przeciwdziałania wspieraniu agresji na Ukrainę oraz służących ochronie bezpieczeństwa narodowego (t.j. Dz. U. z</w:t>
      </w:r>
      <w:r w:rsidR="00C60BC1" w:rsidRPr="00347D36">
        <w:rPr>
          <w:rFonts w:asciiTheme="minorHAnsi" w:hAnsiTheme="minorHAnsi" w:cstheme="minorHAnsi"/>
          <w:bCs/>
        </w:rPr>
        <w:t> </w:t>
      </w:r>
      <w:r w:rsidR="003466A1" w:rsidRPr="00347D36">
        <w:rPr>
          <w:rFonts w:asciiTheme="minorHAnsi" w:hAnsiTheme="minorHAnsi" w:cstheme="minorHAnsi"/>
          <w:bCs/>
        </w:rPr>
        <w:t>2024 r. poz. 507).</w:t>
      </w:r>
    </w:p>
    <w:p w14:paraId="7755432F" w14:textId="77777777" w:rsidR="003466A1" w:rsidRPr="00347D36" w:rsidRDefault="003466A1" w:rsidP="00564138">
      <w:pPr>
        <w:shd w:val="clear" w:color="auto" w:fill="BFBFBF" w:themeFill="background1" w:themeFillShade="BF"/>
        <w:spacing w:before="360" w:after="0" w:line="240" w:lineRule="auto"/>
        <w:rPr>
          <w:rFonts w:asciiTheme="minorHAnsi" w:hAnsiTheme="minorHAnsi" w:cstheme="minorHAnsi"/>
        </w:rPr>
      </w:pPr>
      <w:r w:rsidRPr="00347D36">
        <w:rPr>
          <w:rFonts w:asciiTheme="minorHAnsi" w:hAnsiTheme="minorHAnsi" w:cstheme="minorHAnsi"/>
          <w:b/>
        </w:rPr>
        <w:t>INFORMACJA DOTYCZĄCA POLEGANIA NA ZDOLNOŚCIACH LUB SYTUACJI PODMIOTU UDOSTĘPNIAJĄCEGO ZASOBY W ZAKRESIE ODPOWIADAJĄCYM PONAD 10% WARTOŚCI ZAMÓWIENIA</w:t>
      </w:r>
      <w:r w:rsidRPr="00347D36">
        <w:rPr>
          <w:rFonts w:asciiTheme="minorHAnsi" w:hAnsiTheme="minorHAnsi" w:cstheme="minorHAnsi"/>
          <w:b/>
          <w:bCs/>
        </w:rPr>
        <w:t>:</w:t>
      </w:r>
    </w:p>
    <w:p w14:paraId="5D435594" w14:textId="4E3CEA05" w:rsidR="0032729D" w:rsidRPr="00347D36" w:rsidRDefault="003466A1" w:rsidP="003466A1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 xml:space="preserve">Oświadczam, że w celu wykazania spełniania warunków udziału w postępowaniu, określonych przez zamawiającego w </w:t>
      </w:r>
      <w:r w:rsidR="0032729D" w:rsidRPr="00347D36">
        <w:rPr>
          <w:rFonts w:asciiTheme="minorHAnsi" w:hAnsiTheme="minorHAnsi" w:cstheme="minorHAnsi"/>
          <w:bCs/>
        </w:rPr>
        <w:t xml:space="preserve">[●] </w:t>
      </w:r>
      <w:bookmarkStart w:id="3" w:name="_Hlk99005462"/>
    </w:p>
    <w:p w14:paraId="653461DE" w14:textId="28A1FD77" w:rsidR="003466A1" w:rsidRPr="00347D36" w:rsidRDefault="0032729D" w:rsidP="003466A1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  <w:i/>
        </w:rPr>
        <w:t xml:space="preserve">[proszę </w:t>
      </w:r>
      <w:r w:rsidR="003466A1" w:rsidRPr="00347D36">
        <w:rPr>
          <w:rFonts w:asciiTheme="minorHAnsi" w:hAnsiTheme="minorHAnsi" w:cstheme="minorHAnsi"/>
          <w:bCs/>
          <w:i/>
        </w:rPr>
        <w:t xml:space="preserve">wskazać </w:t>
      </w:r>
      <w:bookmarkEnd w:id="3"/>
      <w:r w:rsidR="003466A1" w:rsidRPr="00347D36">
        <w:rPr>
          <w:rFonts w:asciiTheme="minorHAnsi" w:hAnsiTheme="minorHAnsi" w:cstheme="minorHAnsi"/>
          <w:bCs/>
          <w:i/>
        </w:rPr>
        <w:t>dokument i właściwą jednostkę redakcyjną dokumentu, w której określono warunki udziału w</w:t>
      </w:r>
      <w:r w:rsidR="00FB6728" w:rsidRPr="00347D36">
        <w:rPr>
          <w:rFonts w:asciiTheme="minorHAnsi" w:hAnsiTheme="minorHAnsi" w:cstheme="minorHAnsi"/>
          <w:bCs/>
          <w:i/>
        </w:rPr>
        <w:t> </w:t>
      </w:r>
      <w:r w:rsidRPr="00347D36">
        <w:rPr>
          <w:rFonts w:asciiTheme="minorHAnsi" w:hAnsiTheme="minorHAnsi" w:cstheme="minorHAnsi"/>
          <w:bCs/>
          <w:i/>
        </w:rPr>
        <w:t>Postępowaniu]</w:t>
      </w:r>
      <w:r w:rsidR="003466A1" w:rsidRPr="00347D36">
        <w:rPr>
          <w:rFonts w:asciiTheme="minorHAnsi" w:hAnsiTheme="minorHAnsi" w:cstheme="minorHAnsi"/>
          <w:bCs/>
          <w:i/>
        </w:rPr>
        <w:t>,</w:t>
      </w:r>
      <w:r w:rsidR="003466A1" w:rsidRPr="00347D36">
        <w:rPr>
          <w:rFonts w:asciiTheme="minorHAnsi" w:hAnsiTheme="minorHAnsi" w:cstheme="minorHAnsi"/>
          <w:bCs/>
        </w:rPr>
        <w:t xml:space="preserve"> </w:t>
      </w:r>
    </w:p>
    <w:p w14:paraId="25E1A4B4" w14:textId="77777777" w:rsidR="0032729D" w:rsidRPr="00347D36" w:rsidRDefault="003466A1" w:rsidP="003466A1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lastRenderedPageBreak/>
        <w:t>polegam na zdolnościach lub sytuacji następującego podmiotu udostępniającego zasoby:</w:t>
      </w:r>
      <w:bookmarkStart w:id="4" w:name="_Hlk99014455"/>
      <w:r w:rsidRPr="00347D36">
        <w:rPr>
          <w:rFonts w:asciiTheme="minorHAnsi" w:hAnsiTheme="minorHAnsi" w:cstheme="minorHAnsi"/>
          <w:bCs/>
        </w:rPr>
        <w:t xml:space="preserve"> </w:t>
      </w:r>
    </w:p>
    <w:p w14:paraId="637344A2" w14:textId="208C8988" w:rsidR="00EC5D98" w:rsidRPr="00347D36" w:rsidRDefault="0032729D" w:rsidP="0081463C">
      <w:pPr>
        <w:pStyle w:val="CMSANBodyText"/>
        <w:jc w:val="center"/>
        <w:rPr>
          <w:rFonts w:asciiTheme="minorHAnsi" w:hAnsiTheme="minorHAnsi" w:cstheme="minorHAnsi"/>
          <w:bCs/>
          <w:i/>
        </w:rPr>
      </w:pPr>
      <w:r w:rsidRPr="00347D36">
        <w:rPr>
          <w:rFonts w:asciiTheme="minorHAnsi" w:hAnsiTheme="minorHAnsi" w:cstheme="minorHAnsi"/>
          <w:bCs/>
        </w:rPr>
        <w:t>[●]</w:t>
      </w:r>
      <w:bookmarkEnd w:id="4"/>
    </w:p>
    <w:p w14:paraId="43C9E071" w14:textId="2DAEBB3A" w:rsidR="003466A1" w:rsidRPr="00347D36" w:rsidRDefault="0032729D" w:rsidP="0081463C">
      <w:pPr>
        <w:pStyle w:val="CMSANBodyText"/>
        <w:jc w:val="center"/>
        <w:rPr>
          <w:rFonts w:asciiTheme="minorHAnsi" w:hAnsiTheme="minorHAnsi" w:cstheme="minorHAnsi"/>
          <w:bCs/>
          <w:i/>
        </w:rPr>
      </w:pPr>
      <w:r w:rsidRPr="00347D36">
        <w:rPr>
          <w:rFonts w:asciiTheme="minorHAnsi" w:hAnsiTheme="minorHAnsi" w:cstheme="minorHAnsi"/>
          <w:bCs/>
          <w:i/>
        </w:rPr>
        <w:t xml:space="preserve">[proszę </w:t>
      </w:r>
      <w:r w:rsidR="003466A1" w:rsidRPr="00347D36">
        <w:rPr>
          <w:rFonts w:asciiTheme="minorHAnsi" w:hAnsiTheme="minorHAnsi" w:cstheme="minorHAnsi"/>
          <w:bCs/>
          <w:i/>
        </w:rPr>
        <w:t>podać pełną nazwę, adres, a także w zależności od podmiotu: NIP/PESEL, KRS/CEiDG</w:t>
      </w:r>
      <w:r w:rsidRPr="00347D36">
        <w:rPr>
          <w:rFonts w:asciiTheme="minorHAnsi" w:hAnsiTheme="minorHAnsi" w:cstheme="minorHAnsi"/>
          <w:bCs/>
          <w:i/>
        </w:rPr>
        <w:t>]</w:t>
      </w:r>
    </w:p>
    <w:p w14:paraId="2FF8F931" w14:textId="077C944B" w:rsidR="00FB6728" w:rsidRPr="00347D36" w:rsidRDefault="003466A1" w:rsidP="003466A1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 xml:space="preserve">w następującym zakresie: </w:t>
      </w:r>
      <w:r w:rsidR="0032729D" w:rsidRPr="00347D36">
        <w:rPr>
          <w:rFonts w:asciiTheme="minorHAnsi" w:hAnsiTheme="minorHAnsi" w:cstheme="minorHAnsi"/>
          <w:bCs/>
        </w:rPr>
        <w:t>[●]</w:t>
      </w:r>
    </w:p>
    <w:p w14:paraId="5FFB8F18" w14:textId="2F123B6F" w:rsidR="00EC5D98" w:rsidRPr="00347D36" w:rsidRDefault="0032729D" w:rsidP="003466A1">
      <w:pPr>
        <w:pStyle w:val="CMSANBodyText"/>
        <w:rPr>
          <w:rFonts w:asciiTheme="minorHAnsi" w:hAnsiTheme="minorHAnsi" w:cstheme="minorHAnsi"/>
          <w:bCs/>
          <w:iCs/>
        </w:rPr>
      </w:pPr>
      <w:r w:rsidRPr="00347D36">
        <w:rPr>
          <w:rFonts w:asciiTheme="minorHAnsi" w:hAnsiTheme="minorHAnsi" w:cstheme="minorHAnsi"/>
          <w:bCs/>
          <w:i/>
        </w:rPr>
        <w:t xml:space="preserve">[proszę </w:t>
      </w:r>
      <w:r w:rsidR="003466A1" w:rsidRPr="00347D36">
        <w:rPr>
          <w:rFonts w:asciiTheme="minorHAnsi" w:hAnsiTheme="minorHAnsi" w:cstheme="minorHAnsi"/>
          <w:bCs/>
          <w:i/>
        </w:rPr>
        <w:t>określić odpowiedni zakres udostępnianych zasobów dla wskazanego podmiotu</w:t>
      </w:r>
      <w:r w:rsidRPr="00347D36">
        <w:rPr>
          <w:rFonts w:asciiTheme="minorHAnsi" w:hAnsiTheme="minorHAnsi" w:cstheme="minorHAnsi"/>
          <w:bCs/>
          <w:i/>
        </w:rPr>
        <w:t>]</w:t>
      </w:r>
    </w:p>
    <w:p w14:paraId="2ECECC6F" w14:textId="274F6F0C" w:rsidR="00EC5D98" w:rsidRPr="00347D36" w:rsidRDefault="003466A1" w:rsidP="003466A1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 xml:space="preserve">co odpowiada ponad 10% wartości przedmiotowego zamówienia. </w:t>
      </w:r>
    </w:p>
    <w:p w14:paraId="38308433" w14:textId="70BD4614" w:rsidR="00EC5D98" w:rsidRPr="00347D36" w:rsidRDefault="00EC5D98" w:rsidP="0081463C">
      <w:pPr>
        <w:shd w:val="clear" w:color="auto" w:fill="BFBFBF"/>
        <w:spacing w:before="240" w:line="240" w:lineRule="auto"/>
        <w:rPr>
          <w:rFonts w:asciiTheme="minorHAnsi" w:eastAsia="Calibri" w:hAnsiTheme="minorHAnsi" w:cstheme="minorHAnsi"/>
          <w:b/>
          <w:color w:val="auto"/>
        </w:rPr>
      </w:pPr>
      <w:r w:rsidRPr="00347D36">
        <w:rPr>
          <w:rFonts w:asciiTheme="minorHAnsi" w:eastAsia="Calibri" w:hAnsiTheme="minorHAnsi" w:cstheme="minorHAnsi"/>
          <w:b/>
          <w:color w:val="auto"/>
        </w:rPr>
        <w:t>OŚWIADCZENIE DOTYCZĄCE PODWYKONAWCY, NA KTÓREGO PRZYPADA PONAD 10% WARTOŚCI ZAMÓWIENIA:</w:t>
      </w:r>
    </w:p>
    <w:p w14:paraId="6C9543FF" w14:textId="41205BB2" w:rsidR="00EC5D98" w:rsidRPr="00347D36" w:rsidRDefault="00EC5D98" w:rsidP="00EC5D98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>[</w:t>
      </w:r>
      <w:r w:rsidRPr="00347D36">
        <w:rPr>
          <w:rFonts w:asciiTheme="minorHAnsi" w:hAnsiTheme="minorHAnsi" w:cstheme="minorHAnsi"/>
          <w:bCs/>
          <w:i/>
          <w:iCs/>
        </w:rPr>
        <w:t xml:space="preserve">UWAGA: </w:t>
      </w:r>
      <w:r w:rsidR="0032729D" w:rsidRPr="00347D36">
        <w:rPr>
          <w:rFonts w:asciiTheme="minorHAnsi" w:hAnsiTheme="minorHAnsi" w:cstheme="minorHAnsi"/>
          <w:bCs/>
          <w:i/>
          <w:iCs/>
        </w:rPr>
        <w:t>proszę</w:t>
      </w:r>
      <w:r w:rsidR="0032729D" w:rsidRPr="00347D36">
        <w:rPr>
          <w:rFonts w:asciiTheme="minorHAnsi" w:hAnsiTheme="minorHAnsi" w:cstheme="minorHAnsi"/>
          <w:bCs/>
          <w:i/>
        </w:rPr>
        <w:t xml:space="preserve"> </w:t>
      </w:r>
      <w:r w:rsidRPr="00347D36">
        <w:rPr>
          <w:rFonts w:asciiTheme="minorHAnsi" w:hAnsiTheme="minorHAnsi" w:cstheme="minorHAnsi"/>
          <w:bCs/>
          <w:i/>
        </w:rPr>
        <w:t>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347D36">
        <w:rPr>
          <w:rFonts w:asciiTheme="minorHAnsi" w:hAnsiTheme="minorHAnsi" w:cstheme="minorHAnsi"/>
          <w:bCs/>
        </w:rPr>
        <w:t>]</w:t>
      </w:r>
    </w:p>
    <w:p w14:paraId="098D2789" w14:textId="77777777" w:rsidR="0071546C" w:rsidRPr="00347D36" w:rsidRDefault="00EC5D98" w:rsidP="00EC5D98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>Oświadczam, że w stosunku do następującego podmiotu, będącego podwykonawcą, na którego przypada ponad 10% wartości zamówienia:</w:t>
      </w:r>
    </w:p>
    <w:p w14:paraId="56FEB7FB" w14:textId="77777777" w:rsidR="0032729D" w:rsidRPr="00347D36" w:rsidRDefault="0032729D" w:rsidP="0081463C">
      <w:pPr>
        <w:pStyle w:val="CMSANBodyText"/>
        <w:jc w:val="center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>[●]</w:t>
      </w:r>
    </w:p>
    <w:p w14:paraId="381CD75D" w14:textId="77777777" w:rsidR="0032729D" w:rsidRPr="00347D36" w:rsidRDefault="0032729D" w:rsidP="0081463C">
      <w:pPr>
        <w:pStyle w:val="CMSANBodyText"/>
        <w:jc w:val="center"/>
        <w:rPr>
          <w:rFonts w:asciiTheme="minorHAnsi" w:hAnsiTheme="minorHAnsi" w:cstheme="minorHAnsi"/>
          <w:bCs/>
          <w:i/>
        </w:rPr>
      </w:pPr>
      <w:r w:rsidRPr="00347D36">
        <w:rPr>
          <w:rFonts w:asciiTheme="minorHAnsi" w:hAnsiTheme="minorHAnsi" w:cstheme="minorHAnsi"/>
          <w:bCs/>
          <w:i/>
        </w:rPr>
        <w:t>[proszę podać pełną nazwę, adres, a także w zależności od podmiotu: NIP/PESEL, KRS/CEiDG]</w:t>
      </w:r>
    </w:p>
    <w:p w14:paraId="355E8167" w14:textId="4BCD629C" w:rsidR="00EC5D98" w:rsidRPr="00347D36" w:rsidRDefault="00EC5D98" w:rsidP="00EC5D98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 xml:space="preserve">nie zachodzą podstawy wykluczenia z </w:t>
      </w:r>
      <w:r w:rsidR="003A29FC" w:rsidRPr="00347D36">
        <w:rPr>
          <w:rFonts w:asciiTheme="minorHAnsi" w:hAnsiTheme="minorHAnsi" w:cstheme="minorHAnsi"/>
          <w:bCs/>
        </w:rPr>
        <w:t xml:space="preserve">Postępowania </w:t>
      </w:r>
      <w:r w:rsidRPr="00347D36">
        <w:rPr>
          <w:rFonts w:asciiTheme="minorHAnsi" w:hAnsiTheme="minorHAnsi" w:cstheme="minorHAnsi"/>
          <w:bCs/>
        </w:rPr>
        <w:t>o udzielenie zamówienia przewidziane w art.  5k rozporządzenia 833/2014 w brzmieniu nadanym rozporządzeniem 2022/576.</w:t>
      </w:r>
    </w:p>
    <w:p w14:paraId="0DB14925" w14:textId="77777777" w:rsidR="00EC5D98" w:rsidRPr="00347D36" w:rsidRDefault="00EC5D98" w:rsidP="0081463C">
      <w:pPr>
        <w:shd w:val="clear" w:color="auto" w:fill="BFBFBF"/>
        <w:spacing w:before="240" w:line="240" w:lineRule="auto"/>
        <w:rPr>
          <w:rFonts w:asciiTheme="minorHAnsi" w:eastAsia="Calibri" w:hAnsiTheme="minorHAnsi" w:cstheme="minorHAnsi"/>
          <w:b/>
          <w:color w:val="auto"/>
        </w:rPr>
      </w:pPr>
      <w:r w:rsidRPr="00347D36">
        <w:rPr>
          <w:rFonts w:asciiTheme="minorHAnsi" w:eastAsia="Calibri" w:hAnsiTheme="minorHAnsi" w:cstheme="minorHAnsi"/>
          <w:b/>
          <w:color w:val="auto"/>
        </w:rPr>
        <w:t>OŚWIADCZENIE DOTYCZĄCE DOSTAWCY, NA KTÓREGO PRZYPADA PONAD 10% WARTOŚCI ZAMÓWIENIA:</w:t>
      </w:r>
    </w:p>
    <w:p w14:paraId="18FEE380" w14:textId="7FD7FC6A" w:rsidR="00EC5D98" w:rsidRPr="00347D36" w:rsidRDefault="00EC5D98" w:rsidP="00EC5D98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>[</w:t>
      </w:r>
      <w:r w:rsidRPr="00347D36">
        <w:rPr>
          <w:rFonts w:asciiTheme="minorHAnsi" w:hAnsiTheme="minorHAnsi" w:cstheme="minorHAnsi"/>
          <w:bCs/>
          <w:i/>
          <w:iCs/>
        </w:rPr>
        <w:t>UWAGA: w</w:t>
      </w:r>
      <w:r w:rsidRPr="00347D36">
        <w:rPr>
          <w:rFonts w:asciiTheme="minorHAnsi" w:hAnsiTheme="minorHAnsi" w:cstheme="minorHAnsi"/>
          <w:bCs/>
          <w:i/>
        </w:rPr>
        <w:t>ypełnić tylko w przypadku dostawcy, na którego przypada ponad 10% wartości zamówienia. W przypadku więcej niż jednego dostawcy, na którego przypada ponad 10% wartości zamówienia, należy zastosować tyle razy, ile jest to konieczne.</w:t>
      </w:r>
      <w:r w:rsidRPr="00347D36">
        <w:rPr>
          <w:rFonts w:asciiTheme="minorHAnsi" w:hAnsiTheme="minorHAnsi" w:cstheme="minorHAnsi"/>
          <w:bCs/>
        </w:rPr>
        <w:t>]</w:t>
      </w:r>
    </w:p>
    <w:p w14:paraId="2112E011" w14:textId="77777777" w:rsidR="0071546C" w:rsidRPr="00347D36" w:rsidRDefault="00EC5D98" w:rsidP="00EC5D98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>Oświadczam, że w stosunku do następującego podmiotu, będącego dostawcą, na którego przypada ponad 10% wartości zamówienia:</w:t>
      </w:r>
    </w:p>
    <w:p w14:paraId="056A595B" w14:textId="214CD483" w:rsidR="00EC5D98" w:rsidRPr="00347D36" w:rsidRDefault="003A29FC" w:rsidP="0081463C">
      <w:pPr>
        <w:pStyle w:val="CMSANBodyText"/>
        <w:jc w:val="center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>[●]</w:t>
      </w:r>
    </w:p>
    <w:p w14:paraId="0B0BC855" w14:textId="77777777" w:rsidR="003A29FC" w:rsidRPr="00347D36" w:rsidRDefault="003A29FC" w:rsidP="0081463C">
      <w:pPr>
        <w:pStyle w:val="CMSANBodyText"/>
        <w:jc w:val="center"/>
        <w:rPr>
          <w:rFonts w:asciiTheme="minorHAnsi" w:hAnsiTheme="minorHAnsi" w:cstheme="minorHAnsi"/>
          <w:bCs/>
          <w:i/>
        </w:rPr>
      </w:pPr>
      <w:r w:rsidRPr="00347D36">
        <w:rPr>
          <w:rFonts w:asciiTheme="minorHAnsi" w:hAnsiTheme="minorHAnsi" w:cstheme="minorHAnsi"/>
          <w:bCs/>
          <w:i/>
        </w:rPr>
        <w:t>[proszę podać pełną nazwę, adres, a także w zależności od podmiotu: NIP/PESEL, KRS/CEiDG]</w:t>
      </w:r>
    </w:p>
    <w:p w14:paraId="05EB0C9F" w14:textId="4EACBA28" w:rsidR="00EC5D98" w:rsidRPr="00347D36" w:rsidRDefault="00EC5D98" w:rsidP="00EC5D98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 xml:space="preserve">nie zachodzą podstawy wykluczenia z </w:t>
      </w:r>
      <w:r w:rsidR="003A29FC" w:rsidRPr="00347D36">
        <w:rPr>
          <w:rFonts w:asciiTheme="minorHAnsi" w:hAnsiTheme="minorHAnsi" w:cstheme="minorHAnsi"/>
          <w:bCs/>
        </w:rPr>
        <w:t xml:space="preserve">Postępowania </w:t>
      </w:r>
      <w:r w:rsidRPr="00347D36">
        <w:rPr>
          <w:rFonts w:asciiTheme="minorHAnsi" w:hAnsiTheme="minorHAnsi" w:cstheme="minorHAnsi"/>
          <w:bCs/>
        </w:rPr>
        <w:t xml:space="preserve">o udzielenie zamówienia przewidziane w art.  5k </w:t>
      </w:r>
      <w:r w:rsidR="005A48A0" w:rsidRPr="00347D36">
        <w:rPr>
          <w:rFonts w:asciiTheme="minorHAnsi" w:hAnsiTheme="minorHAnsi" w:cstheme="minorHAnsi"/>
          <w:bCs/>
        </w:rPr>
        <w:t>R</w:t>
      </w:r>
      <w:r w:rsidRPr="00347D36">
        <w:rPr>
          <w:rFonts w:asciiTheme="minorHAnsi" w:hAnsiTheme="minorHAnsi" w:cstheme="minorHAnsi"/>
          <w:bCs/>
        </w:rPr>
        <w:t xml:space="preserve">ozporządzenia 833/2014 w brzmieniu nadanym </w:t>
      </w:r>
      <w:r w:rsidR="005A48A0" w:rsidRPr="00347D36">
        <w:rPr>
          <w:rFonts w:asciiTheme="minorHAnsi" w:hAnsiTheme="minorHAnsi" w:cstheme="minorHAnsi"/>
          <w:bCs/>
        </w:rPr>
        <w:t>R</w:t>
      </w:r>
      <w:r w:rsidRPr="00347D36">
        <w:rPr>
          <w:rFonts w:asciiTheme="minorHAnsi" w:hAnsiTheme="minorHAnsi" w:cstheme="minorHAnsi"/>
          <w:bCs/>
        </w:rPr>
        <w:t>ozporządzeniem 2022/576.</w:t>
      </w:r>
    </w:p>
    <w:p w14:paraId="4819F3BD" w14:textId="77777777" w:rsidR="00EC5D98" w:rsidRPr="00347D36" w:rsidRDefault="00EC5D98" w:rsidP="00564138">
      <w:pPr>
        <w:shd w:val="clear" w:color="auto" w:fill="BFBFBF"/>
        <w:spacing w:before="360" w:after="0" w:line="360" w:lineRule="auto"/>
        <w:rPr>
          <w:rFonts w:asciiTheme="minorHAnsi" w:eastAsia="Calibri" w:hAnsiTheme="minorHAnsi" w:cstheme="minorHAnsi"/>
          <w:b/>
          <w:color w:val="auto"/>
        </w:rPr>
      </w:pPr>
      <w:r w:rsidRPr="00347D36">
        <w:rPr>
          <w:rFonts w:asciiTheme="minorHAnsi" w:eastAsia="Calibri" w:hAnsiTheme="minorHAnsi" w:cstheme="minorHAnsi"/>
          <w:b/>
          <w:color w:val="auto"/>
        </w:rPr>
        <w:t>OŚWIADCZENIE DOTYCZĄCE PODANYCH INFORMACJI:</w:t>
      </w:r>
    </w:p>
    <w:p w14:paraId="26068089" w14:textId="4B610D1A" w:rsidR="00564138" w:rsidRPr="00347D36" w:rsidRDefault="00FB6728" w:rsidP="008E729F">
      <w:pPr>
        <w:pStyle w:val="CMSANBodyText"/>
        <w:rPr>
          <w:rFonts w:asciiTheme="minorHAnsi" w:hAnsiTheme="minorHAnsi" w:cstheme="minorHAnsi"/>
          <w:bCs/>
        </w:rPr>
      </w:pPr>
      <w:r w:rsidRPr="00347D36">
        <w:rPr>
          <w:rFonts w:asciiTheme="minorHAnsi" w:hAnsiTheme="minorHAnsi" w:cstheme="minorHAnsi"/>
          <w:bCs/>
        </w:rPr>
        <w:t xml:space="preserve">Oświadczam, że wszystkie informacje podane w powyższych oświadczeniach są aktualne i zgodne z prawdą oraz zostały przedstawione z pełną świadomością konsekwencji wprowadzenia </w:t>
      </w:r>
      <w:r w:rsidR="003527B7" w:rsidRPr="00347D36">
        <w:rPr>
          <w:rFonts w:asciiTheme="minorHAnsi" w:hAnsiTheme="minorHAnsi" w:cstheme="minorHAnsi"/>
          <w:bCs/>
        </w:rPr>
        <w:t xml:space="preserve">Zamawiającego </w:t>
      </w:r>
      <w:r w:rsidRPr="00347D36">
        <w:rPr>
          <w:rFonts w:asciiTheme="minorHAnsi" w:hAnsiTheme="minorHAnsi" w:cstheme="minorHAnsi"/>
          <w:bCs/>
        </w:rPr>
        <w:t>w błąd przy przedstawianiu informacji.</w:t>
      </w:r>
      <w:bookmarkStart w:id="5" w:name="_Hlk174001175"/>
      <w:bookmarkEnd w:id="1"/>
    </w:p>
    <w:bookmarkEnd w:id="5"/>
    <w:p w14:paraId="2614FA8F" w14:textId="67F27F8C" w:rsidR="0079714C" w:rsidRPr="00347D36" w:rsidRDefault="0079714C" w:rsidP="008E729F">
      <w:pPr>
        <w:pStyle w:val="CMSANBodyText"/>
        <w:ind w:left="6237"/>
        <w:jc w:val="center"/>
        <w:rPr>
          <w:rFonts w:asciiTheme="minorHAnsi" w:hAnsiTheme="minorHAnsi" w:cstheme="minorHAnsi"/>
        </w:rPr>
      </w:pPr>
    </w:p>
    <w:sectPr w:rsidR="0079714C" w:rsidRPr="00347D36" w:rsidSect="002545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6A071" w14:textId="77777777" w:rsidR="00C92514" w:rsidRDefault="00C92514" w:rsidP="000165E6">
      <w:r>
        <w:separator/>
      </w:r>
    </w:p>
  </w:endnote>
  <w:endnote w:type="continuationSeparator" w:id="0">
    <w:p w14:paraId="15A8CF6C" w14:textId="77777777" w:rsidR="00C92514" w:rsidRDefault="00C92514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C5F85" w14:textId="77777777" w:rsidR="003B5B1D" w:rsidRDefault="003B5B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2D8F9" w14:textId="544FA26A" w:rsidR="00672EE8" w:rsidRPr="000E6383" w:rsidRDefault="003B5B1D" w:rsidP="000E6383">
    <w:pPr>
      <w:pStyle w:val="Stopka"/>
    </w:pPr>
    <w:sdt>
      <w:sdtPr>
        <w:alias w:val="Outline Content"/>
        <w:tag w:val="2B61F15DB7AC469AA012DFA9EB1FBC24"/>
        <w:id w:val="-1480763488"/>
        <w:placeholder>
          <w:docPart w:val="56DF8BE4E11144E7BB2CE89449D02098"/>
        </w:placeholder>
        <w:showingPlcHdr/>
      </w:sdtPr>
      <w:sdtEndPr/>
      <w:sdtContent/>
    </w:sdt>
    <w:r w:rsidR="000A7B56" w:rsidRPr="000E6383">
      <w:tab/>
    </w:r>
    <w:r w:rsidR="000A7B56" w:rsidRPr="000E6383">
      <w:fldChar w:fldCharType="begin"/>
    </w:r>
    <w:r w:rsidR="000A7B56" w:rsidRPr="000E6383">
      <w:instrText xml:space="preserve"> PAGE   \* MERGEFORMAT </w:instrText>
    </w:r>
    <w:r w:rsidR="000A7B56" w:rsidRPr="000E6383">
      <w:fldChar w:fldCharType="separate"/>
    </w:r>
    <w:r w:rsidR="00451005" w:rsidRPr="000E6383">
      <w:t>2</w:t>
    </w:r>
    <w:r w:rsidR="000A7B56" w:rsidRPr="000E63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839CB" w14:textId="77777777" w:rsidR="003B5B1D" w:rsidRDefault="003B5B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F139D" w14:textId="77777777" w:rsidR="00C92514" w:rsidRDefault="00C92514" w:rsidP="000165E6">
      <w:r>
        <w:separator/>
      </w:r>
    </w:p>
  </w:footnote>
  <w:footnote w:type="continuationSeparator" w:id="0">
    <w:p w14:paraId="2BE8A468" w14:textId="77777777" w:rsidR="00C92514" w:rsidRDefault="00C92514" w:rsidP="000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9916" w14:textId="77777777" w:rsidR="003B5B1D" w:rsidRDefault="003B5B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68A54" w14:textId="77777777" w:rsidR="003B5B1D" w:rsidRDefault="003B5B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64935" w14:textId="7231051B" w:rsidR="00EB644C" w:rsidRPr="003B5B1D" w:rsidRDefault="00EB644C" w:rsidP="00EB644C">
    <w:pPr>
      <w:pStyle w:val="CMSANBodyText"/>
      <w:spacing w:before="0" w:after="0"/>
      <w:ind w:left="5103"/>
      <w:jc w:val="right"/>
      <w:rPr>
        <w:rFonts w:ascii="Calibri" w:hAnsi="Calibri" w:cs="Calibri"/>
        <w:b/>
        <w:bCs/>
      </w:rPr>
    </w:pPr>
    <w:r w:rsidRPr="003B5B1D">
      <w:rPr>
        <w:rFonts w:ascii="Calibri" w:hAnsi="Calibri" w:cs="Calibri"/>
        <w:b/>
        <w:bCs/>
      </w:rPr>
      <w:t xml:space="preserve">Załącznik nr </w:t>
    </w:r>
    <w:r w:rsidR="00C029D8" w:rsidRPr="003B5B1D">
      <w:rPr>
        <w:rFonts w:ascii="Calibri" w:hAnsi="Calibri" w:cs="Calibri"/>
        <w:b/>
        <w:bCs/>
      </w:rPr>
      <w:t>4</w:t>
    </w:r>
    <w:r w:rsidRPr="003B5B1D">
      <w:rPr>
        <w:rFonts w:ascii="Calibri" w:hAnsi="Calibri" w:cs="Calibri"/>
        <w:b/>
        <w:bCs/>
      </w:rPr>
      <w:t xml:space="preserve"> do OPiW</w:t>
    </w:r>
  </w:p>
  <w:p w14:paraId="67D0316B" w14:textId="52E39FAB" w:rsidR="00EB644C" w:rsidRPr="003B5B1D" w:rsidRDefault="00716732" w:rsidP="00716732">
    <w:pPr>
      <w:pStyle w:val="CMSANBodyText"/>
      <w:spacing w:before="0" w:after="0"/>
      <w:ind w:left="5103"/>
      <w:jc w:val="right"/>
      <w:rPr>
        <w:rFonts w:ascii="Calibri" w:hAnsi="Calibri" w:cs="Calibri"/>
        <w:b/>
        <w:bCs/>
      </w:rPr>
    </w:pPr>
    <w:r w:rsidRPr="003B5B1D">
      <w:rPr>
        <w:rFonts w:ascii="Calibri" w:hAnsi="Calibri" w:cs="Calibri"/>
        <w:b/>
        <w:bCs/>
      </w:rPr>
      <w:t>U/20/DIN/2024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FF62E20C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9B6869D8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Nagwek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Nagwek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D081AC4"/>
    <w:multiLevelType w:val="hybridMultilevel"/>
    <w:tmpl w:val="3CC6F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4B48D5"/>
    <w:multiLevelType w:val="multilevel"/>
    <w:tmpl w:val="9BBCE30C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4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C414BFFC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E715F48"/>
    <w:multiLevelType w:val="hybridMultilevel"/>
    <w:tmpl w:val="C7B293D6"/>
    <w:lvl w:ilvl="0" w:tplc="4E824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9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0" w15:restartNumberingAfterBreak="0">
    <w:nsid w:val="349730C7"/>
    <w:multiLevelType w:val="hybridMultilevel"/>
    <w:tmpl w:val="944E194E"/>
    <w:lvl w:ilvl="0" w:tplc="0F269F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6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4D587160"/>
    <w:multiLevelType w:val="multilevel"/>
    <w:tmpl w:val="BAC467F2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9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5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6" w15:restartNumberingAfterBreak="0">
    <w:nsid w:val="5CD22103"/>
    <w:multiLevelType w:val="hybridMultilevel"/>
    <w:tmpl w:val="61DCC1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35E5C88"/>
    <w:multiLevelType w:val="hybridMultilevel"/>
    <w:tmpl w:val="3B7C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A3C5A68"/>
    <w:multiLevelType w:val="multilevel"/>
    <w:tmpl w:val="08090023"/>
    <w:name w:val="CMS-BAF-Appendix222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1" w15:restartNumberingAfterBreak="0">
    <w:nsid w:val="6ECE2C1D"/>
    <w:multiLevelType w:val="multilevel"/>
    <w:tmpl w:val="456CC888"/>
    <w:name w:val="CMS-AN-Heading2"/>
    <w:numStyleLink w:val="CMS-ANHeading"/>
  </w:abstractNum>
  <w:abstractNum w:abstractNumId="62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3" w15:restartNumberingAfterBreak="0">
    <w:nsid w:val="78DB459A"/>
    <w:multiLevelType w:val="hybridMultilevel"/>
    <w:tmpl w:val="B5E22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3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5"/>
  </w:num>
  <w:num w:numId="14" w16cid:durableId="828136676">
    <w:abstractNumId w:val="28"/>
  </w:num>
  <w:num w:numId="15" w16cid:durableId="721517707">
    <w:abstractNumId w:val="48"/>
  </w:num>
  <w:num w:numId="16" w16cid:durableId="427120139">
    <w:abstractNumId w:val="37"/>
  </w:num>
  <w:num w:numId="17" w16cid:durableId="1611861988">
    <w:abstractNumId w:val="51"/>
  </w:num>
  <w:num w:numId="18" w16cid:durableId="973829871">
    <w:abstractNumId w:val="46"/>
  </w:num>
  <w:num w:numId="19" w16cid:durableId="426199243">
    <w:abstractNumId w:val="52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7"/>
  </w:num>
  <w:num w:numId="23" w16cid:durableId="173963058">
    <w:abstractNumId w:val="47"/>
  </w:num>
  <w:num w:numId="24" w16cid:durableId="1087964073">
    <w:abstractNumId w:val="55"/>
  </w:num>
  <w:num w:numId="25" w16cid:durableId="484275061">
    <w:abstractNumId w:val="16"/>
  </w:num>
  <w:num w:numId="26" w16cid:durableId="291910693">
    <w:abstractNumId w:val="45"/>
  </w:num>
  <w:num w:numId="27" w16cid:durableId="264267236">
    <w:abstractNumId w:val="11"/>
  </w:num>
  <w:num w:numId="28" w16cid:durableId="1192762383">
    <w:abstractNumId w:val="43"/>
  </w:num>
  <w:num w:numId="29" w16cid:durableId="584802731">
    <w:abstractNumId w:val="34"/>
  </w:num>
  <w:num w:numId="30" w16cid:durableId="382338575">
    <w:abstractNumId w:val="29"/>
  </w:num>
  <w:num w:numId="31" w16cid:durableId="1880043695">
    <w:abstractNumId w:val="57"/>
  </w:num>
  <w:num w:numId="32" w16cid:durableId="1368485008">
    <w:abstractNumId w:val="59"/>
  </w:num>
  <w:num w:numId="33" w16cid:durableId="1409158763">
    <w:abstractNumId w:val="25"/>
  </w:num>
  <w:num w:numId="34" w16cid:durableId="2082677655">
    <w:abstractNumId w:val="26"/>
  </w:num>
  <w:num w:numId="35" w16cid:durableId="889458706">
    <w:abstractNumId w:val="39"/>
  </w:num>
  <w:num w:numId="36" w16cid:durableId="1505317929">
    <w:abstractNumId w:val="15"/>
  </w:num>
  <w:num w:numId="37" w16cid:durableId="1067919734">
    <w:abstractNumId w:val="26"/>
  </w:num>
  <w:num w:numId="38" w16cid:durableId="924535832">
    <w:abstractNumId w:val="24"/>
  </w:num>
  <w:num w:numId="39" w16cid:durableId="1178228202">
    <w:abstractNumId w:val="13"/>
  </w:num>
  <w:num w:numId="40" w16cid:durableId="494688002">
    <w:abstractNumId w:val="33"/>
  </w:num>
  <w:num w:numId="41" w16cid:durableId="1443724586">
    <w:abstractNumId w:val="64"/>
  </w:num>
  <w:num w:numId="42" w16cid:durableId="472259715">
    <w:abstractNumId w:val="54"/>
  </w:num>
  <w:num w:numId="43" w16cid:durableId="1241452184">
    <w:abstractNumId w:val="21"/>
  </w:num>
  <w:num w:numId="44" w16cid:durableId="1467821879">
    <w:abstractNumId w:val="38"/>
  </w:num>
  <w:num w:numId="45" w16cid:durableId="1840265671">
    <w:abstractNumId w:val="49"/>
  </w:num>
  <w:num w:numId="46" w16cid:durableId="8023132">
    <w:abstractNumId w:val="22"/>
  </w:num>
  <w:num w:numId="47" w16cid:durableId="1229419602">
    <w:abstractNumId w:val="32"/>
  </w:num>
  <w:num w:numId="48" w16cid:durableId="1521165496">
    <w:abstractNumId w:val="19"/>
  </w:num>
  <w:num w:numId="49" w16cid:durableId="2021543176">
    <w:abstractNumId w:val="9"/>
  </w:num>
  <w:num w:numId="50" w16cid:durableId="1665472915">
    <w:abstractNumId w:val="44"/>
  </w:num>
  <w:num w:numId="51" w16cid:durableId="1399282561">
    <w:abstractNumId w:val="30"/>
  </w:num>
  <w:num w:numId="52" w16cid:durableId="972759615">
    <w:abstractNumId w:val="24"/>
  </w:num>
  <w:num w:numId="53" w16cid:durableId="1836067919">
    <w:abstractNumId w:val="13"/>
  </w:num>
  <w:num w:numId="54" w16cid:durableId="1931304789">
    <w:abstractNumId w:val="35"/>
  </w:num>
  <w:num w:numId="55" w16cid:durableId="399835262">
    <w:abstractNumId w:val="23"/>
  </w:num>
  <w:num w:numId="56" w16cid:durableId="1456754908">
    <w:abstractNumId w:val="23"/>
  </w:num>
  <w:num w:numId="57" w16cid:durableId="750202149">
    <w:abstractNumId w:val="41"/>
  </w:num>
  <w:num w:numId="58" w16cid:durableId="854269072">
    <w:abstractNumId w:val="28"/>
  </w:num>
  <w:num w:numId="59" w16cid:durableId="907424699">
    <w:abstractNumId w:val="48"/>
  </w:num>
  <w:num w:numId="60" w16cid:durableId="1976637759">
    <w:abstractNumId w:val="51"/>
  </w:num>
  <w:num w:numId="61" w16cid:durableId="744037713">
    <w:abstractNumId w:val="37"/>
  </w:num>
  <w:num w:numId="62" w16cid:durableId="1063990356">
    <w:abstractNumId w:val="42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7"/>
  </w:num>
  <w:num w:numId="66" w16cid:durableId="895160302">
    <w:abstractNumId w:val="62"/>
  </w:num>
  <w:num w:numId="67" w16cid:durableId="1481845175">
    <w:abstractNumId w:val="20"/>
  </w:num>
  <w:num w:numId="68" w16cid:durableId="479230891">
    <w:abstractNumId w:val="31"/>
  </w:num>
  <w:num w:numId="69" w16cid:durableId="335688909">
    <w:abstractNumId w:val="60"/>
  </w:num>
  <w:num w:numId="70" w16cid:durableId="1093282663">
    <w:abstractNumId w:val="14"/>
  </w:num>
  <w:num w:numId="71" w16cid:durableId="81335662">
    <w:abstractNumId w:val="14"/>
  </w:num>
  <w:num w:numId="72" w16cid:durableId="1879707268">
    <w:abstractNumId w:val="63"/>
  </w:num>
  <w:num w:numId="73" w16cid:durableId="717163292">
    <w:abstractNumId w:val="40"/>
  </w:num>
  <w:num w:numId="74" w16cid:durableId="1922644389">
    <w:abstractNumId w:val="50"/>
  </w:num>
  <w:num w:numId="75" w16cid:durableId="1135487858">
    <w:abstractNumId w:val="36"/>
  </w:num>
  <w:num w:numId="76" w16cid:durableId="1469007524">
    <w:abstractNumId w:val="18"/>
  </w:num>
  <w:num w:numId="77" w16cid:durableId="2023582502">
    <w:abstractNumId w:val="58"/>
  </w:num>
  <w:num w:numId="78" w16cid:durableId="1721200638">
    <w:abstractNumId w:val="5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C92514"/>
    <w:rsid w:val="0000072A"/>
    <w:rsid w:val="0000362C"/>
    <w:rsid w:val="00003796"/>
    <w:rsid w:val="00005E85"/>
    <w:rsid w:val="00007BFD"/>
    <w:rsid w:val="000117E0"/>
    <w:rsid w:val="0001466A"/>
    <w:rsid w:val="00015CDC"/>
    <w:rsid w:val="000165E6"/>
    <w:rsid w:val="0001691A"/>
    <w:rsid w:val="00022B6D"/>
    <w:rsid w:val="00023661"/>
    <w:rsid w:val="000261CF"/>
    <w:rsid w:val="00026580"/>
    <w:rsid w:val="0003550E"/>
    <w:rsid w:val="00041C72"/>
    <w:rsid w:val="000421AD"/>
    <w:rsid w:val="000429B6"/>
    <w:rsid w:val="000463AF"/>
    <w:rsid w:val="00046844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927E1"/>
    <w:rsid w:val="00093851"/>
    <w:rsid w:val="000A06FB"/>
    <w:rsid w:val="000A078C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3B7F"/>
    <w:rsid w:val="000D4509"/>
    <w:rsid w:val="000D6450"/>
    <w:rsid w:val="000D75D7"/>
    <w:rsid w:val="000E2455"/>
    <w:rsid w:val="000E4811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6DEE"/>
    <w:rsid w:val="0010704D"/>
    <w:rsid w:val="00107663"/>
    <w:rsid w:val="00110661"/>
    <w:rsid w:val="00113C11"/>
    <w:rsid w:val="0011435D"/>
    <w:rsid w:val="00114D6C"/>
    <w:rsid w:val="0011540A"/>
    <w:rsid w:val="00115983"/>
    <w:rsid w:val="00123D5E"/>
    <w:rsid w:val="00123EE2"/>
    <w:rsid w:val="00124FCA"/>
    <w:rsid w:val="00132792"/>
    <w:rsid w:val="001400FE"/>
    <w:rsid w:val="001413C3"/>
    <w:rsid w:val="0014223C"/>
    <w:rsid w:val="0014405B"/>
    <w:rsid w:val="00144207"/>
    <w:rsid w:val="0014623F"/>
    <w:rsid w:val="001463A7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82D03"/>
    <w:rsid w:val="00182E3B"/>
    <w:rsid w:val="00183F37"/>
    <w:rsid w:val="001859DF"/>
    <w:rsid w:val="00190218"/>
    <w:rsid w:val="0019677C"/>
    <w:rsid w:val="001A0AE3"/>
    <w:rsid w:val="001A563B"/>
    <w:rsid w:val="001A5C56"/>
    <w:rsid w:val="001B1012"/>
    <w:rsid w:val="001B1627"/>
    <w:rsid w:val="001B3EED"/>
    <w:rsid w:val="001B51E7"/>
    <w:rsid w:val="001B5B07"/>
    <w:rsid w:val="001B725A"/>
    <w:rsid w:val="001C3BEC"/>
    <w:rsid w:val="001C6DC8"/>
    <w:rsid w:val="001C7E5D"/>
    <w:rsid w:val="001D0480"/>
    <w:rsid w:val="001D6E28"/>
    <w:rsid w:val="001E189C"/>
    <w:rsid w:val="001E1920"/>
    <w:rsid w:val="001E1AAF"/>
    <w:rsid w:val="001F088E"/>
    <w:rsid w:val="001F1190"/>
    <w:rsid w:val="001F1BA9"/>
    <w:rsid w:val="001F2113"/>
    <w:rsid w:val="00201DB1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312AD"/>
    <w:rsid w:val="00232D77"/>
    <w:rsid w:val="002352DA"/>
    <w:rsid w:val="00243CFF"/>
    <w:rsid w:val="00246527"/>
    <w:rsid w:val="00246642"/>
    <w:rsid w:val="00250917"/>
    <w:rsid w:val="00250D9D"/>
    <w:rsid w:val="002545BF"/>
    <w:rsid w:val="00254D0D"/>
    <w:rsid w:val="002629C4"/>
    <w:rsid w:val="00262DC1"/>
    <w:rsid w:val="0027168B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90CB9"/>
    <w:rsid w:val="00291949"/>
    <w:rsid w:val="00291F4E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B48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419"/>
    <w:rsid w:val="002F6B32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2729D"/>
    <w:rsid w:val="00330258"/>
    <w:rsid w:val="00330436"/>
    <w:rsid w:val="003316C7"/>
    <w:rsid w:val="0033385A"/>
    <w:rsid w:val="003357D7"/>
    <w:rsid w:val="00336218"/>
    <w:rsid w:val="003416EB"/>
    <w:rsid w:val="00343A21"/>
    <w:rsid w:val="00344D3C"/>
    <w:rsid w:val="003466A1"/>
    <w:rsid w:val="00347D36"/>
    <w:rsid w:val="003527B7"/>
    <w:rsid w:val="00354033"/>
    <w:rsid w:val="00355598"/>
    <w:rsid w:val="00355C62"/>
    <w:rsid w:val="003569B4"/>
    <w:rsid w:val="003573F4"/>
    <w:rsid w:val="00361943"/>
    <w:rsid w:val="00361BD3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840"/>
    <w:rsid w:val="00396267"/>
    <w:rsid w:val="003A0609"/>
    <w:rsid w:val="003A1509"/>
    <w:rsid w:val="003A1F57"/>
    <w:rsid w:val="003A24CC"/>
    <w:rsid w:val="003A267B"/>
    <w:rsid w:val="003A29FC"/>
    <w:rsid w:val="003A501D"/>
    <w:rsid w:val="003A7A29"/>
    <w:rsid w:val="003B362A"/>
    <w:rsid w:val="003B5769"/>
    <w:rsid w:val="003B5B1D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4005B7"/>
    <w:rsid w:val="004013AB"/>
    <w:rsid w:val="00404DE8"/>
    <w:rsid w:val="004100E3"/>
    <w:rsid w:val="00413FCB"/>
    <w:rsid w:val="00414742"/>
    <w:rsid w:val="00417F25"/>
    <w:rsid w:val="004205A7"/>
    <w:rsid w:val="00422EDB"/>
    <w:rsid w:val="00426566"/>
    <w:rsid w:val="00427353"/>
    <w:rsid w:val="00427432"/>
    <w:rsid w:val="00430E5F"/>
    <w:rsid w:val="00431AC9"/>
    <w:rsid w:val="004355E2"/>
    <w:rsid w:val="004363AB"/>
    <w:rsid w:val="00436C4D"/>
    <w:rsid w:val="00437355"/>
    <w:rsid w:val="004424F3"/>
    <w:rsid w:val="0044338E"/>
    <w:rsid w:val="00445107"/>
    <w:rsid w:val="00445EA0"/>
    <w:rsid w:val="004466CE"/>
    <w:rsid w:val="00451005"/>
    <w:rsid w:val="0045178D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B0604"/>
    <w:rsid w:val="004B11DD"/>
    <w:rsid w:val="004B27F1"/>
    <w:rsid w:val="004C06B7"/>
    <w:rsid w:val="004C247F"/>
    <w:rsid w:val="004C5042"/>
    <w:rsid w:val="004C6782"/>
    <w:rsid w:val="004C764E"/>
    <w:rsid w:val="004D1019"/>
    <w:rsid w:val="004D3CA1"/>
    <w:rsid w:val="004D4407"/>
    <w:rsid w:val="004E0EE6"/>
    <w:rsid w:val="004E6665"/>
    <w:rsid w:val="004E7759"/>
    <w:rsid w:val="004F4E6A"/>
    <w:rsid w:val="004F571A"/>
    <w:rsid w:val="004F6DFC"/>
    <w:rsid w:val="00502964"/>
    <w:rsid w:val="005041DF"/>
    <w:rsid w:val="005055BF"/>
    <w:rsid w:val="00506D4D"/>
    <w:rsid w:val="0050784A"/>
    <w:rsid w:val="00510423"/>
    <w:rsid w:val="00515130"/>
    <w:rsid w:val="00516999"/>
    <w:rsid w:val="00522F4B"/>
    <w:rsid w:val="00524850"/>
    <w:rsid w:val="00531A98"/>
    <w:rsid w:val="00532B13"/>
    <w:rsid w:val="005332CD"/>
    <w:rsid w:val="0053511D"/>
    <w:rsid w:val="00536D70"/>
    <w:rsid w:val="0054236A"/>
    <w:rsid w:val="00544866"/>
    <w:rsid w:val="0054509B"/>
    <w:rsid w:val="00547F46"/>
    <w:rsid w:val="00552CBA"/>
    <w:rsid w:val="0055563B"/>
    <w:rsid w:val="0055739A"/>
    <w:rsid w:val="00557BDA"/>
    <w:rsid w:val="00563198"/>
    <w:rsid w:val="0056395E"/>
    <w:rsid w:val="00564138"/>
    <w:rsid w:val="00565178"/>
    <w:rsid w:val="00565C4E"/>
    <w:rsid w:val="0056600E"/>
    <w:rsid w:val="0056785D"/>
    <w:rsid w:val="00576B4E"/>
    <w:rsid w:val="0058008E"/>
    <w:rsid w:val="00582157"/>
    <w:rsid w:val="0058283C"/>
    <w:rsid w:val="00583D93"/>
    <w:rsid w:val="0059527A"/>
    <w:rsid w:val="00596CDC"/>
    <w:rsid w:val="00597685"/>
    <w:rsid w:val="00597BF6"/>
    <w:rsid w:val="005A0B02"/>
    <w:rsid w:val="005A1B05"/>
    <w:rsid w:val="005A4757"/>
    <w:rsid w:val="005A48A0"/>
    <w:rsid w:val="005B1B74"/>
    <w:rsid w:val="005B4F5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C59"/>
    <w:rsid w:val="005C6D57"/>
    <w:rsid w:val="005D06ED"/>
    <w:rsid w:val="005D16F2"/>
    <w:rsid w:val="005D1E87"/>
    <w:rsid w:val="005D72DB"/>
    <w:rsid w:val="005E0063"/>
    <w:rsid w:val="005F042C"/>
    <w:rsid w:val="005F3334"/>
    <w:rsid w:val="005F3A05"/>
    <w:rsid w:val="005F4E69"/>
    <w:rsid w:val="005F5428"/>
    <w:rsid w:val="005F7FD8"/>
    <w:rsid w:val="0060598E"/>
    <w:rsid w:val="0060760B"/>
    <w:rsid w:val="00612203"/>
    <w:rsid w:val="00613FB8"/>
    <w:rsid w:val="00623D30"/>
    <w:rsid w:val="006251F9"/>
    <w:rsid w:val="0062539F"/>
    <w:rsid w:val="00626FDC"/>
    <w:rsid w:val="0062726D"/>
    <w:rsid w:val="006310DF"/>
    <w:rsid w:val="0063139C"/>
    <w:rsid w:val="00631B26"/>
    <w:rsid w:val="006323FA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71256"/>
    <w:rsid w:val="00671307"/>
    <w:rsid w:val="006729D8"/>
    <w:rsid w:val="00672EE8"/>
    <w:rsid w:val="00674E97"/>
    <w:rsid w:val="0067635F"/>
    <w:rsid w:val="00676593"/>
    <w:rsid w:val="00687746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C6FCE"/>
    <w:rsid w:val="006D0E08"/>
    <w:rsid w:val="006D5F25"/>
    <w:rsid w:val="006D770E"/>
    <w:rsid w:val="006E06B3"/>
    <w:rsid w:val="006E5425"/>
    <w:rsid w:val="006E56D7"/>
    <w:rsid w:val="006F337D"/>
    <w:rsid w:val="006F5099"/>
    <w:rsid w:val="006F66FD"/>
    <w:rsid w:val="006F68EE"/>
    <w:rsid w:val="00705358"/>
    <w:rsid w:val="007069B2"/>
    <w:rsid w:val="00710EB9"/>
    <w:rsid w:val="00712C6C"/>
    <w:rsid w:val="00713B9E"/>
    <w:rsid w:val="0071546C"/>
    <w:rsid w:val="00715EDC"/>
    <w:rsid w:val="00716732"/>
    <w:rsid w:val="007204A8"/>
    <w:rsid w:val="00720FE9"/>
    <w:rsid w:val="0072630B"/>
    <w:rsid w:val="00730F53"/>
    <w:rsid w:val="00732B30"/>
    <w:rsid w:val="007344F5"/>
    <w:rsid w:val="00735D0B"/>
    <w:rsid w:val="007373EE"/>
    <w:rsid w:val="00740800"/>
    <w:rsid w:val="00746B1B"/>
    <w:rsid w:val="00746B84"/>
    <w:rsid w:val="00751704"/>
    <w:rsid w:val="00755E79"/>
    <w:rsid w:val="0076065E"/>
    <w:rsid w:val="00760C1C"/>
    <w:rsid w:val="00763CE6"/>
    <w:rsid w:val="007641FE"/>
    <w:rsid w:val="007645EE"/>
    <w:rsid w:val="00764CE5"/>
    <w:rsid w:val="00766A62"/>
    <w:rsid w:val="007674F2"/>
    <w:rsid w:val="00772AEA"/>
    <w:rsid w:val="007746BA"/>
    <w:rsid w:val="007769DD"/>
    <w:rsid w:val="0078182D"/>
    <w:rsid w:val="00782CE5"/>
    <w:rsid w:val="0078301F"/>
    <w:rsid w:val="007878BE"/>
    <w:rsid w:val="007907FD"/>
    <w:rsid w:val="0079321A"/>
    <w:rsid w:val="00796821"/>
    <w:rsid w:val="0079714C"/>
    <w:rsid w:val="007A116B"/>
    <w:rsid w:val="007A2DFA"/>
    <w:rsid w:val="007A4503"/>
    <w:rsid w:val="007B37B7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A29"/>
    <w:rsid w:val="007D2A38"/>
    <w:rsid w:val="007D3F4D"/>
    <w:rsid w:val="007D4797"/>
    <w:rsid w:val="007D5F48"/>
    <w:rsid w:val="007E02B3"/>
    <w:rsid w:val="007E234F"/>
    <w:rsid w:val="007E7B09"/>
    <w:rsid w:val="007F06C9"/>
    <w:rsid w:val="007F516A"/>
    <w:rsid w:val="00801C34"/>
    <w:rsid w:val="00805D56"/>
    <w:rsid w:val="0080638C"/>
    <w:rsid w:val="0081463C"/>
    <w:rsid w:val="00815889"/>
    <w:rsid w:val="00816BE3"/>
    <w:rsid w:val="00830E41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53B66"/>
    <w:rsid w:val="008569D1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E98"/>
    <w:rsid w:val="00896FE4"/>
    <w:rsid w:val="008A2E57"/>
    <w:rsid w:val="008A325B"/>
    <w:rsid w:val="008A51FE"/>
    <w:rsid w:val="008A53BA"/>
    <w:rsid w:val="008A6190"/>
    <w:rsid w:val="008A66B5"/>
    <w:rsid w:val="008B0D7B"/>
    <w:rsid w:val="008B2DA7"/>
    <w:rsid w:val="008B5802"/>
    <w:rsid w:val="008C0B50"/>
    <w:rsid w:val="008C2405"/>
    <w:rsid w:val="008C4B5C"/>
    <w:rsid w:val="008C77BC"/>
    <w:rsid w:val="008C7D9E"/>
    <w:rsid w:val="008D3A5C"/>
    <w:rsid w:val="008D5C70"/>
    <w:rsid w:val="008E0E2E"/>
    <w:rsid w:val="008E4B1A"/>
    <w:rsid w:val="008E729F"/>
    <w:rsid w:val="008E7589"/>
    <w:rsid w:val="008F0150"/>
    <w:rsid w:val="008F5954"/>
    <w:rsid w:val="009014BE"/>
    <w:rsid w:val="009014E7"/>
    <w:rsid w:val="0090284F"/>
    <w:rsid w:val="00902C54"/>
    <w:rsid w:val="00905556"/>
    <w:rsid w:val="00905F7D"/>
    <w:rsid w:val="009062FE"/>
    <w:rsid w:val="00911741"/>
    <w:rsid w:val="0091409F"/>
    <w:rsid w:val="009143C9"/>
    <w:rsid w:val="0091444C"/>
    <w:rsid w:val="0091638C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571E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B43"/>
    <w:rsid w:val="00973321"/>
    <w:rsid w:val="009840EC"/>
    <w:rsid w:val="00985E21"/>
    <w:rsid w:val="00985F31"/>
    <w:rsid w:val="009902B2"/>
    <w:rsid w:val="00991726"/>
    <w:rsid w:val="0099706F"/>
    <w:rsid w:val="00997435"/>
    <w:rsid w:val="009A1AA1"/>
    <w:rsid w:val="009A269F"/>
    <w:rsid w:val="009A65EF"/>
    <w:rsid w:val="009B1AE7"/>
    <w:rsid w:val="009B26C4"/>
    <w:rsid w:val="009B2CC4"/>
    <w:rsid w:val="009B6995"/>
    <w:rsid w:val="009C4231"/>
    <w:rsid w:val="009C4387"/>
    <w:rsid w:val="009C57DC"/>
    <w:rsid w:val="009C7A09"/>
    <w:rsid w:val="009D0398"/>
    <w:rsid w:val="009D3D83"/>
    <w:rsid w:val="009D4CF9"/>
    <w:rsid w:val="009D4E29"/>
    <w:rsid w:val="009D6CCD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709B"/>
    <w:rsid w:val="00A20DF5"/>
    <w:rsid w:val="00A31507"/>
    <w:rsid w:val="00A33C32"/>
    <w:rsid w:val="00A35683"/>
    <w:rsid w:val="00A35CEE"/>
    <w:rsid w:val="00A36BE9"/>
    <w:rsid w:val="00A377EC"/>
    <w:rsid w:val="00A4059F"/>
    <w:rsid w:val="00A47336"/>
    <w:rsid w:val="00A4753B"/>
    <w:rsid w:val="00A47D83"/>
    <w:rsid w:val="00A516C5"/>
    <w:rsid w:val="00A517A6"/>
    <w:rsid w:val="00A526EE"/>
    <w:rsid w:val="00A52C77"/>
    <w:rsid w:val="00A62BA5"/>
    <w:rsid w:val="00A64CE4"/>
    <w:rsid w:val="00A66C0A"/>
    <w:rsid w:val="00A66F7F"/>
    <w:rsid w:val="00A73117"/>
    <w:rsid w:val="00A76209"/>
    <w:rsid w:val="00A806B3"/>
    <w:rsid w:val="00A8134A"/>
    <w:rsid w:val="00A83E3D"/>
    <w:rsid w:val="00A84788"/>
    <w:rsid w:val="00A85C6E"/>
    <w:rsid w:val="00A8683D"/>
    <w:rsid w:val="00A87DFC"/>
    <w:rsid w:val="00A91B93"/>
    <w:rsid w:val="00A91C99"/>
    <w:rsid w:val="00A91F95"/>
    <w:rsid w:val="00A96ABD"/>
    <w:rsid w:val="00AA0754"/>
    <w:rsid w:val="00AB1864"/>
    <w:rsid w:val="00AB79B0"/>
    <w:rsid w:val="00AC0046"/>
    <w:rsid w:val="00AC296E"/>
    <w:rsid w:val="00AC6F5B"/>
    <w:rsid w:val="00AD1F3C"/>
    <w:rsid w:val="00AD3E29"/>
    <w:rsid w:val="00AD605B"/>
    <w:rsid w:val="00AD6367"/>
    <w:rsid w:val="00AE1A67"/>
    <w:rsid w:val="00AE289E"/>
    <w:rsid w:val="00AE3908"/>
    <w:rsid w:val="00AF068C"/>
    <w:rsid w:val="00AF6BA2"/>
    <w:rsid w:val="00AF75A9"/>
    <w:rsid w:val="00B00397"/>
    <w:rsid w:val="00B016A3"/>
    <w:rsid w:val="00B01F63"/>
    <w:rsid w:val="00B068B9"/>
    <w:rsid w:val="00B13EBF"/>
    <w:rsid w:val="00B14C36"/>
    <w:rsid w:val="00B14FE9"/>
    <w:rsid w:val="00B1569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40B87"/>
    <w:rsid w:val="00B42191"/>
    <w:rsid w:val="00B471A0"/>
    <w:rsid w:val="00B47E81"/>
    <w:rsid w:val="00B61AB2"/>
    <w:rsid w:val="00B655D2"/>
    <w:rsid w:val="00B65CCB"/>
    <w:rsid w:val="00B675D4"/>
    <w:rsid w:val="00B716EC"/>
    <w:rsid w:val="00B73523"/>
    <w:rsid w:val="00B73B71"/>
    <w:rsid w:val="00B76A2D"/>
    <w:rsid w:val="00B76B45"/>
    <w:rsid w:val="00B83EBE"/>
    <w:rsid w:val="00B84ADB"/>
    <w:rsid w:val="00B84BBB"/>
    <w:rsid w:val="00B84E95"/>
    <w:rsid w:val="00B86B68"/>
    <w:rsid w:val="00B87E60"/>
    <w:rsid w:val="00B925DD"/>
    <w:rsid w:val="00B92A35"/>
    <w:rsid w:val="00B9375C"/>
    <w:rsid w:val="00B94A2C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C4AD9"/>
    <w:rsid w:val="00BD0A99"/>
    <w:rsid w:val="00BD31E4"/>
    <w:rsid w:val="00BD6F53"/>
    <w:rsid w:val="00BE2A91"/>
    <w:rsid w:val="00BE6B25"/>
    <w:rsid w:val="00BF4114"/>
    <w:rsid w:val="00BF5015"/>
    <w:rsid w:val="00BF6959"/>
    <w:rsid w:val="00C00CC0"/>
    <w:rsid w:val="00C00F4D"/>
    <w:rsid w:val="00C029D8"/>
    <w:rsid w:val="00C07157"/>
    <w:rsid w:val="00C0725B"/>
    <w:rsid w:val="00C10139"/>
    <w:rsid w:val="00C113B2"/>
    <w:rsid w:val="00C1195F"/>
    <w:rsid w:val="00C13ED9"/>
    <w:rsid w:val="00C140D5"/>
    <w:rsid w:val="00C15BB9"/>
    <w:rsid w:val="00C17D56"/>
    <w:rsid w:val="00C2128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0BC1"/>
    <w:rsid w:val="00C64BD4"/>
    <w:rsid w:val="00C64F3D"/>
    <w:rsid w:val="00C71B1A"/>
    <w:rsid w:val="00C71C36"/>
    <w:rsid w:val="00C752CB"/>
    <w:rsid w:val="00C8343C"/>
    <w:rsid w:val="00C92514"/>
    <w:rsid w:val="00C9436E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421E"/>
    <w:rsid w:val="00CC7C67"/>
    <w:rsid w:val="00CD15DC"/>
    <w:rsid w:val="00CD3FBD"/>
    <w:rsid w:val="00CE26A8"/>
    <w:rsid w:val="00CE5B64"/>
    <w:rsid w:val="00CE6662"/>
    <w:rsid w:val="00CF437E"/>
    <w:rsid w:val="00CF495E"/>
    <w:rsid w:val="00CF50E4"/>
    <w:rsid w:val="00D028CF"/>
    <w:rsid w:val="00D02917"/>
    <w:rsid w:val="00D060EF"/>
    <w:rsid w:val="00D06511"/>
    <w:rsid w:val="00D0785E"/>
    <w:rsid w:val="00D133DD"/>
    <w:rsid w:val="00D23324"/>
    <w:rsid w:val="00D343CB"/>
    <w:rsid w:val="00D35D42"/>
    <w:rsid w:val="00D50327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024B"/>
    <w:rsid w:val="00DB7511"/>
    <w:rsid w:val="00DB7E91"/>
    <w:rsid w:val="00DC16DC"/>
    <w:rsid w:val="00DC2FBF"/>
    <w:rsid w:val="00DC41CB"/>
    <w:rsid w:val="00DD1C8C"/>
    <w:rsid w:val="00DD6D14"/>
    <w:rsid w:val="00DE0BEB"/>
    <w:rsid w:val="00DE29AF"/>
    <w:rsid w:val="00DE3825"/>
    <w:rsid w:val="00DF5094"/>
    <w:rsid w:val="00E00C1D"/>
    <w:rsid w:val="00E03BC4"/>
    <w:rsid w:val="00E04686"/>
    <w:rsid w:val="00E05432"/>
    <w:rsid w:val="00E0615F"/>
    <w:rsid w:val="00E07C40"/>
    <w:rsid w:val="00E11434"/>
    <w:rsid w:val="00E11C54"/>
    <w:rsid w:val="00E16E7C"/>
    <w:rsid w:val="00E203FF"/>
    <w:rsid w:val="00E20B6B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0C90"/>
    <w:rsid w:val="00E51AF5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3E12"/>
    <w:rsid w:val="00E94FCB"/>
    <w:rsid w:val="00E96F0D"/>
    <w:rsid w:val="00EA0BB0"/>
    <w:rsid w:val="00EA4953"/>
    <w:rsid w:val="00EA7005"/>
    <w:rsid w:val="00EB3A8A"/>
    <w:rsid w:val="00EB644C"/>
    <w:rsid w:val="00EB7ECD"/>
    <w:rsid w:val="00EC2C43"/>
    <w:rsid w:val="00EC3684"/>
    <w:rsid w:val="00EC5D98"/>
    <w:rsid w:val="00EC664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354F"/>
    <w:rsid w:val="00F0482E"/>
    <w:rsid w:val="00F04EF7"/>
    <w:rsid w:val="00F10CB6"/>
    <w:rsid w:val="00F120B7"/>
    <w:rsid w:val="00F123C1"/>
    <w:rsid w:val="00F1317F"/>
    <w:rsid w:val="00F1321A"/>
    <w:rsid w:val="00F13910"/>
    <w:rsid w:val="00F150BC"/>
    <w:rsid w:val="00F1722D"/>
    <w:rsid w:val="00F20028"/>
    <w:rsid w:val="00F23AE6"/>
    <w:rsid w:val="00F246AA"/>
    <w:rsid w:val="00F24A72"/>
    <w:rsid w:val="00F2654B"/>
    <w:rsid w:val="00F26767"/>
    <w:rsid w:val="00F3023B"/>
    <w:rsid w:val="00F32DFA"/>
    <w:rsid w:val="00F32EC3"/>
    <w:rsid w:val="00F362B5"/>
    <w:rsid w:val="00F40D6F"/>
    <w:rsid w:val="00F410BD"/>
    <w:rsid w:val="00F42B9F"/>
    <w:rsid w:val="00F5225F"/>
    <w:rsid w:val="00F577AE"/>
    <w:rsid w:val="00F60A99"/>
    <w:rsid w:val="00F63803"/>
    <w:rsid w:val="00F64896"/>
    <w:rsid w:val="00F66CDF"/>
    <w:rsid w:val="00F711CE"/>
    <w:rsid w:val="00F71C27"/>
    <w:rsid w:val="00F74D1A"/>
    <w:rsid w:val="00F85732"/>
    <w:rsid w:val="00F869AD"/>
    <w:rsid w:val="00F86C3A"/>
    <w:rsid w:val="00F93869"/>
    <w:rsid w:val="00FA2CD7"/>
    <w:rsid w:val="00FB07E2"/>
    <w:rsid w:val="00FB3651"/>
    <w:rsid w:val="00FB6728"/>
    <w:rsid w:val="00FB7B78"/>
    <w:rsid w:val="00FB7D21"/>
    <w:rsid w:val="00FC1531"/>
    <w:rsid w:val="00FD0486"/>
    <w:rsid w:val="00FD59E1"/>
    <w:rsid w:val="00FD63FA"/>
    <w:rsid w:val="00FE18EF"/>
    <w:rsid w:val="00FE2A0A"/>
    <w:rsid w:val="00FE3A3C"/>
    <w:rsid w:val="00FE5B39"/>
    <w:rsid w:val="00FF379C"/>
    <w:rsid w:val="00FF64A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DB450"/>
  <w15:docId w15:val="{ED4E3424-40DC-495B-B6EC-EBC34916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semiHidden/>
    <w:rsid w:val="00645BAD"/>
    <w:pPr>
      <w:spacing w:before="120" w:after="120" w:line="300" w:lineRule="atLeast"/>
    </w:pPr>
    <w:rPr>
      <w:rFonts w:cs="Segoe Script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Nagwek7">
    <w:name w:val="heading 7"/>
    <w:basedOn w:val="Nagwek6"/>
    <w:next w:val="Normalny"/>
    <w:link w:val="Nagwek7Znak"/>
    <w:uiPriority w:val="99"/>
    <w:semiHidden/>
    <w:qFormat/>
    <w:rsid w:val="007373EE"/>
    <w:pPr>
      <w:numPr>
        <w:ilvl w:val="6"/>
      </w:numPr>
      <w:outlineLvl w:val="6"/>
    </w:pPr>
  </w:style>
  <w:style w:type="paragraph" w:styleId="Nagwek8">
    <w:name w:val="heading 8"/>
    <w:basedOn w:val="Nagwek7"/>
    <w:next w:val="Normalny"/>
    <w:link w:val="Nagwek8Znak"/>
    <w:uiPriority w:val="99"/>
    <w:semiHidden/>
    <w:qFormat/>
    <w:rsid w:val="007373EE"/>
    <w:pPr>
      <w:numPr>
        <w:ilvl w:val="7"/>
      </w:numPr>
      <w:outlineLvl w:val="7"/>
    </w:pPr>
  </w:style>
  <w:style w:type="paragraph" w:styleId="Nagwek9">
    <w:name w:val="heading 9"/>
    <w:basedOn w:val="Nagwek8"/>
    <w:next w:val="Normalny"/>
    <w:link w:val="Nagwek9Znak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C92514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C92514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C92514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C92514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C92514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C92514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C92514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373EE"/>
    <w:rPr>
      <w:rFonts w:cs="Segoe Script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373EE"/>
    <w:rPr>
      <w:rFonts w:cs="Segoe Script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373EE"/>
    <w:rPr>
      <w:rFonts w:cs="Segoe Script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373EE"/>
    <w:rPr>
      <w:rFonts w:cs="Segoe Script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373EE"/>
    <w:rPr>
      <w:rFonts w:cs="Segoe Script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373EE"/>
    <w:rPr>
      <w:rFonts w:cs="Segoe Script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373EE"/>
    <w:rPr>
      <w:rFonts w:cs="Segoe Script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Odwoanieprzypisukocowego">
    <w:name w:val="endnote reference"/>
    <w:basedOn w:val="Domylnaczcionkaakapitu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C07157"/>
    <w:rPr>
      <w:rFonts w:cstheme="minorBidi"/>
      <w:sz w:val="18"/>
      <w:szCs w:val="20"/>
    </w:rPr>
  </w:style>
  <w:style w:type="character" w:styleId="UyteHipercze">
    <w:name w:val="FollowedHyperlink"/>
    <w:basedOn w:val="Domylnaczcionkaakapitu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Stopka">
    <w:name w:val="footer"/>
    <w:link w:val="StopkaZnak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E6383"/>
    <w:rPr>
      <w:sz w:val="16"/>
      <w14:ligatures w14:val="standardContextual"/>
    </w:rPr>
  </w:style>
  <w:style w:type="character" w:styleId="Odwoanieprzypisudolnego">
    <w:name w:val="footnote reference"/>
    <w:basedOn w:val="Domylnaczcionkaakapitu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C07157"/>
    <w:rPr>
      <w:rFonts w:cstheme="minorBidi"/>
      <w:sz w:val="18"/>
      <w:szCs w:val="20"/>
    </w:rPr>
  </w:style>
  <w:style w:type="paragraph" w:styleId="Nagwek">
    <w:name w:val="header"/>
    <w:link w:val="NagwekZnak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NagwekZnak">
    <w:name w:val="Nagłówek Znak"/>
    <w:basedOn w:val="Domylnaczcionkaakapitu"/>
    <w:link w:val="Nagwek"/>
    <w:uiPriority w:val="59"/>
    <w:rsid w:val="000117E0"/>
    <w:rPr>
      <w:rFonts w:cs="Segoe Script"/>
      <w:b/>
      <w:i/>
    </w:rPr>
  </w:style>
  <w:style w:type="character" w:styleId="Hipercze">
    <w:name w:val="Hyperlink"/>
    <w:basedOn w:val="Domylnaczcionkaakapitu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ela-Siatka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Spistreci2">
    <w:name w:val="toc 2"/>
    <w:next w:val="Normalny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Spistreci3">
    <w:name w:val="toc 3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omylnaczcionkaakapitu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omylnaczcionkaakapitu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omylnaczcionkaakapitu"/>
    <w:link w:val="TemplateInfo"/>
    <w:uiPriority w:val="59"/>
    <w:rsid w:val="000117E0"/>
  </w:style>
  <w:style w:type="character" w:styleId="Tekstzastpczy">
    <w:name w:val="Placeholder Text"/>
    <w:basedOn w:val="Domylnaczcionkaakapitu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fia">
    <w:name w:val="Bibliography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ekstblokowy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Tekstpodstawowy">
    <w:name w:val="Body Text"/>
    <w:link w:val="TekstpodstawowyZnak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157"/>
    <w:rPr>
      <w:rFonts w:cstheme="minorBidi"/>
    </w:rPr>
  </w:style>
  <w:style w:type="paragraph" w:styleId="Tekstpodstawowy2">
    <w:name w:val="Body Text 2"/>
    <w:link w:val="Tekstpodstawowy2Znak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157"/>
    <w:rPr>
      <w:rFonts w:cstheme="minorBidi"/>
    </w:rPr>
  </w:style>
  <w:style w:type="paragraph" w:styleId="Tekstpodstawowy3">
    <w:name w:val="Body Text 3"/>
    <w:link w:val="Tekstpodstawowy3Znak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7157"/>
    <w:rPr>
      <w:rFonts w:cstheme="minorBidi"/>
      <w:sz w:val="16"/>
      <w:szCs w:val="16"/>
    </w:rPr>
  </w:style>
  <w:style w:type="paragraph" w:styleId="Tekstpodstawowyzwciciem">
    <w:name w:val="Body Text First Indent"/>
    <w:link w:val="TekstpodstawowyzwciciemZnak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07157"/>
    <w:rPr>
      <w:rFonts w:cstheme="minorBidi"/>
    </w:rPr>
  </w:style>
  <w:style w:type="paragraph" w:styleId="Tekstpodstawowywcity">
    <w:name w:val="Body Text Indent"/>
    <w:link w:val="Tekstpodstawowywcity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157"/>
    <w:rPr>
      <w:rFonts w:cstheme="minorBidi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07157"/>
    <w:rPr>
      <w:rFonts w:cstheme="minorBidi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7157"/>
    <w:rPr>
      <w:rFonts w:cstheme="minorBidi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07157"/>
    <w:rPr>
      <w:rFonts w:cstheme="minorBidi"/>
      <w:sz w:val="16"/>
      <w:szCs w:val="16"/>
    </w:rPr>
  </w:style>
  <w:style w:type="character" w:styleId="Tytuksiki">
    <w:name w:val="Book Title"/>
    <w:basedOn w:val="Domylnaczcionkaakapitu"/>
    <w:uiPriority w:val="33"/>
    <w:semiHidden/>
    <w:qFormat/>
    <w:rsid w:val="00C07157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Zwrotpoegnalny">
    <w:name w:val="Closing"/>
    <w:link w:val="ZwrotpoegnalnyZnak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Standardowy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Bezlisty"/>
    <w:rsid w:val="00C92514"/>
    <w:pPr>
      <w:numPr>
        <w:numId w:val="15"/>
      </w:numPr>
    </w:pPr>
  </w:style>
  <w:style w:type="numbering" w:customStyle="1" w:styleId="CMS-ANHeading">
    <w:name w:val="CMS-AN Heading"/>
    <w:basedOn w:val="Bezlisty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Bezlisty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Bezlisty"/>
    <w:uiPriority w:val="99"/>
    <w:rsid w:val="00730F53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57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157"/>
    <w:rPr>
      <w:rFonts w:cstheme="minorBidi"/>
      <w:sz w:val="20"/>
      <w:szCs w:val="20"/>
      <w:lang w:val="pl-PL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a">
    <w:name w:val="Date"/>
    <w:next w:val="Normalny"/>
    <w:link w:val="Data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aZnak">
    <w:name w:val="Data Znak"/>
    <w:basedOn w:val="Domylnaczcionkaakapitu"/>
    <w:link w:val="Data"/>
    <w:uiPriority w:val="99"/>
    <w:semiHidden/>
    <w:rsid w:val="00C07157"/>
    <w:rPr>
      <w:rFonts w:cstheme="minorBidi"/>
    </w:rPr>
  </w:style>
  <w:style w:type="paragraph" w:styleId="Mapadokumentu">
    <w:name w:val="Document Map"/>
    <w:link w:val="MapadokumentuZnak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Podpise-mail">
    <w:name w:val="E-mail Signature"/>
    <w:link w:val="Podpise-mail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07157"/>
    <w:rPr>
      <w:rFonts w:cstheme="minorBidi"/>
    </w:rPr>
  </w:style>
  <w:style w:type="character" w:styleId="Uwydatnienie">
    <w:name w:val="Emphasis"/>
    <w:basedOn w:val="Domylnaczcionkaakapitu"/>
    <w:uiPriority w:val="20"/>
    <w:qFormat/>
    <w:rsid w:val="00C07157"/>
    <w:rPr>
      <w:i/>
      <w:iCs/>
    </w:rPr>
  </w:style>
  <w:style w:type="paragraph" w:styleId="Adresnakopercie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link w:val="HTML-adresZnak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07157"/>
    <w:rPr>
      <w:rFonts w:cstheme="minorBid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ks1">
    <w:name w:val="index 1"/>
    <w:next w:val="Normalny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ks2">
    <w:name w:val="index 2"/>
    <w:next w:val="Normalny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ks3">
    <w:name w:val="index 3"/>
    <w:next w:val="Normalny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ks4">
    <w:name w:val="index 4"/>
    <w:next w:val="Normalny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ks5">
    <w:name w:val="index 5"/>
    <w:next w:val="Normalny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ks6">
    <w:name w:val="index 6"/>
    <w:next w:val="Normalny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ks7">
    <w:name w:val="index 7"/>
    <w:next w:val="Normalny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ks8">
    <w:name w:val="index 8"/>
    <w:next w:val="Normalny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ks9">
    <w:name w:val="index 9"/>
    <w:next w:val="Normalny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Nagwekindeksu">
    <w:name w:val="index heading"/>
    <w:next w:val="Indeks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Cytatintensywny">
    <w:name w:val="Intense Quote"/>
    <w:next w:val="Normalny"/>
    <w:link w:val="CytatintensywnyZnak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apunktowana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apunktowana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apunktowana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apunktowana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apunktowana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a-kontynuacja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a-kontynuacja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a-kontynuacja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a-kontynuacja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a-kontynuacja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anumerowana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anumerowana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anumerowana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anumerowana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Akapitzlist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Tekstmakra">
    <w:name w:val="macro"/>
    <w:link w:val="TekstmakraZnak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ny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Wcicienormalne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07157"/>
    <w:rPr>
      <w:rFonts w:cstheme="minorBidi"/>
    </w:rPr>
  </w:style>
  <w:style w:type="character" w:styleId="Numerstrony">
    <w:name w:val="page number"/>
    <w:basedOn w:val="Domylnaczcionkaakapitu"/>
    <w:uiPriority w:val="99"/>
    <w:semiHidden/>
    <w:unhideWhenUsed/>
    <w:rsid w:val="00C07157"/>
  </w:style>
  <w:style w:type="paragraph" w:styleId="Zwykytekst">
    <w:name w:val="Plain Text"/>
    <w:link w:val="Zwykytekst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Cytat">
    <w:name w:val="Quote"/>
    <w:next w:val="Normalny"/>
    <w:link w:val="CytatZnak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A6190"/>
    <w:rPr>
      <w:rFonts w:cstheme="minorBidi"/>
      <w:i/>
      <w:iCs/>
    </w:rPr>
  </w:style>
  <w:style w:type="paragraph" w:styleId="Zwrotgrzecznociowy">
    <w:name w:val="Salutation"/>
    <w:next w:val="Normalny"/>
    <w:link w:val="Zwrotgrzecznociowy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07157"/>
    <w:rPr>
      <w:rFonts w:cstheme="minorBidi"/>
    </w:rPr>
  </w:style>
  <w:style w:type="paragraph" w:styleId="Podpis">
    <w:name w:val="Signature"/>
    <w:link w:val="PodpisZnak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7157"/>
    <w:rPr>
      <w:rFonts w:cstheme="minorBidi"/>
    </w:rPr>
  </w:style>
  <w:style w:type="character" w:styleId="Pogrubienie">
    <w:name w:val="Strong"/>
    <w:basedOn w:val="Domylnaczcionkaakapitu"/>
    <w:uiPriority w:val="22"/>
    <w:semiHidden/>
    <w:qFormat/>
    <w:rsid w:val="00C07157"/>
    <w:rPr>
      <w:b/>
      <w:bCs/>
    </w:rPr>
  </w:style>
  <w:style w:type="paragraph" w:styleId="Podtytu">
    <w:name w:val="Subtitle"/>
    <w:next w:val="Normalny"/>
    <w:link w:val="PodtytuZnak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Spisilustracji">
    <w:name w:val="table of figures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ytu">
    <w:name w:val="Title"/>
    <w:basedOn w:val="CMSANMainHeading"/>
    <w:next w:val="Normalny"/>
    <w:link w:val="TytuZnak"/>
    <w:uiPriority w:val="10"/>
    <w:semiHidden/>
    <w:qFormat/>
    <w:rsid w:val="00A85C6E"/>
  </w:style>
  <w:style w:type="character" w:customStyle="1" w:styleId="TytuZnak">
    <w:name w:val="Tytuł Znak"/>
    <w:basedOn w:val="Domylnaczcionkaakapitu"/>
    <w:link w:val="Tytu"/>
    <w:uiPriority w:val="10"/>
    <w:semiHidden/>
    <w:rsid w:val="008A6190"/>
    <w:rPr>
      <w:b/>
      <w:caps/>
    </w:rPr>
  </w:style>
  <w:style w:type="paragraph" w:styleId="Nagwekwykazurde">
    <w:name w:val="toa heading"/>
    <w:next w:val="Normalny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4">
    <w:name w:val="toc 4"/>
    <w:next w:val="Normalny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Spistreci5">
    <w:name w:val="toc 5"/>
    <w:next w:val="Normalny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Spistreci6">
    <w:name w:val="toc 6"/>
    <w:next w:val="Normalny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Spistreci7">
    <w:name w:val="toc 7"/>
    <w:next w:val="Normalny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Spistreci8">
    <w:name w:val="toc 8"/>
    <w:next w:val="Normalny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Spistreci9">
    <w:name w:val="toc 9"/>
    <w:next w:val="Normalny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Nagwekspisutreci">
    <w:name w:val="TOC Heading"/>
    <w:next w:val="Normalny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Standardowy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Bezlisty"/>
    <w:uiPriority w:val="99"/>
    <w:rsid w:val="00C92514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C92514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C92514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C92514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C92514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C92514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C92514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C92514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C92514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C92514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Bezlisty"/>
    <w:uiPriority w:val="99"/>
    <w:rsid w:val="00C92514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C92514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C92514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C92514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C92514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C92514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C92514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C92514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C92514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C92514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C92514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C92514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C92514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C92514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C92514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C92514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C92514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C92514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C92514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C92514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C92514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Bezlisty"/>
    <w:uiPriority w:val="99"/>
    <w:rsid w:val="00C92514"/>
    <w:pPr>
      <w:numPr>
        <w:numId w:val="12"/>
      </w:numPr>
    </w:pPr>
  </w:style>
  <w:style w:type="numbering" w:customStyle="1" w:styleId="CMS-ANSchXRef">
    <w:name w:val="CMS-AN Sch XRef"/>
    <w:basedOn w:val="Bezlisty"/>
    <w:uiPriority w:val="99"/>
    <w:rsid w:val="00C92514"/>
    <w:pPr>
      <w:numPr>
        <w:numId w:val="21"/>
      </w:numPr>
    </w:pPr>
  </w:style>
  <w:style w:type="paragraph" w:customStyle="1" w:styleId="CMSANAppendix1">
    <w:name w:val="CMS AN Appendix 1"/>
    <w:next w:val="Normalny"/>
    <w:uiPriority w:val="37"/>
    <w:qFormat/>
    <w:rsid w:val="00C92514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ny"/>
    <w:uiPriority w:val="37"/>
    <w:qFormat/>
    <w:rsid w:val="00C92514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C92514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C92514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C92514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C92514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C92514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C92514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C92514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Bezlisty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Bezlisty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Bezlisty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Bezlisty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Bezlisty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Bezlisty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Bezlisty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Bezlisty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Bezlisty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Bezlisty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Bezlisty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Bezlisty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Bezlisty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Bezlisty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Bezlisty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Bezlisty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Bezlisty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Bezlisty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Standardowy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Bezlisty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Bezlisty"/>
    <w:uiPriority w:val="99"/>
    <w:semiHidden/>
    <w:unhideWhenUsed/>
    <w:rsid w:val="00764CE5"/>
    <w:pPr>
      <w:numPr>
        <w:numId w:val="68"/>
      </w:numPr>
    </w:pPr>
  </w:style>
  <w:style w:type="numbering" w:styleId="Artykusekcja">
    <w:name w:val="Outline List 3"/>
    <w:basedOn w:val="Bezlisty"/>
    <w:uiPriority w:val="99"/>
    <w:semiHidden/>
    <w:unhideWhenUsed/>
    <w:rsid w:val="00764CE5"/>
    <w:pPr>
      <w:numPr>
        <w:numId w:val="69"/>
      </w:numPr>
    </w:pPr>
  </w:style>
  <w:style w:type="table" w:styleId="Kolorowasiatka">
    <w:name w:val="Colorful Grid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3">
    <w:name w:val="Grid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-akronim">
    <w:name w:val="HTML Acronym"/>
    <w:basedOn w:val="Domylnaczcionkaakapitu"/>
    <w:uiPriority w:val="99"/>
    <w:semiHidden/>
    <w:unhideWhenUsed/>
    <w:rsid w:val="00764CE5"/>
  </w:style>
  <w:style w:type="character" w:styleId="HTML-cytat">
    <w:name w:val="HTML Cite"/>
    <w:basedOn w:val="Domylnaczcionkaakapitu"/>
    <w:uiPriority w:val="99"/>
    <w:semiHidden/>
    <w:unhideWhenUsed/>
    <w:rsid w:val="00764CE5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764CE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764CE5"/>
    <w:rPr>
      <w:i/>
      <w:iCs/>
    </w:rPr>
  </w:style>
  <w:style w:type="table" w:styleId="Jasnasiatkaakcent1">
    <w:name w:val="Light Grid Accent 1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764CE5"/>
  </w:style>
  <w:style w:type="table" w:styleId="Tabelalisty1jasna">
    <w:name w:val="List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2">
    <w:name w:val="List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3">
    <w:name w:val="List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table" w:styleId="Zwykatabela1">
    <w:name w:val="Plain Table 1"/>
    <w:basedOn w:val="Standardowy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ligentnyhiperlink">
    <w:name w:val="Smart Hyperlink"/>
    <w:basedOn w:val="Domylnaczcionkaakapitu"/>
    <w:uiPriority w:val="99"/>
    <w:semiHidden/>
    <w:unhideWhenUsed/>
    <w:rsid w:val="00764CE5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ela-Efekty3D1">
    <w:name w:val="Table 3D effects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Bezlisty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Stopka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omylnaczcionkaakapitu"/>
    <w:semiHidden/>
    <w:rsid w:val="00C92514"/>
  </w:style>
  <w:style w:type="paragraph" w:styleId="Poprawka">
    <w:name w:val="Revision"/>
    <w:hidden/>
    <w:uiPriority w:val="99"/>
    <w:semiHidden/>
    <w:rsid w:val="00EB644C"/>
    <w:pPr>
      <w:spacing w:line="240" w:lineRule="auto"/>
      <w:jc w:val="left"/>
    </w:pPr>
    <w:rPr>
      <w:rFonts w:cs="Segoe Scrip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DF8BE4E11144E7BB2CE89449D02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12CF6-9748-4CC7-AE70-4FBC666E7532}"/>
      </w:docPartPr>
      <w:docPartBody>
        <w:p w:rsidR="00202B5B" w:rsidRDefault="00202B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A1"/>
    <w:rsid w:val="001E2DC7"/>
    <w:rsid w:val="00202B5B"/>
    <w:rsid w:val="003C19B3"/>
    <w:rsid w:val="0058283C"/>
    <w:rsid w:val="00597685"/>
    <w:rsid w:val="00597BF6"/>
    <w:rsid w:val="00602B0A"/>
    <w:rsid w:val="00623D30"/>
    <w:rsid w:val="006251F9"/>
    <w:rsid w:val="00687746"/>
    <w:rsid w:val="006C6FCE"/>
    <w:rsid w:val="006E06B3"/>
    <w:rsid w:val="006E53D6"/>
    <w:rsid w:val="007D1A29"/>
    <w:rsid w:val="00830E41"/>
    <w:rsid w:val="00835FA1"/>
    <w:rsid w:val="00892F43"/>
    <w:rsid w:val="009C7A09"/>
    <w:rsid w:val="00A8683D"/>
    <w:rsid w:val="00B30D0A"/>
    <w:rsid w:val="00C113B2"/>
    <w:rsid w:val="00CF10A5"/>
    <w:rsid w:val="00D343CB"/>
    <w:rsid w:val="00DD6D14"/>
    <w:rsid w:val="00DF41B6"/>
    <w:rsid w:val="00F93869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FA1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roperties xmlns="http://www.imanage.com/work/xmlschema">
  <documentid>Warsaw!641796893.3</documentid>
  <senderid>JKKO</senderid>
  <senderemail>JAKUB.KOT@CMS-CMNO.COM</senderemail>
  <lastmodified>2024-09-18T12:43:00.0000000+02:00</lastmodified>
  <database>Warsaw</database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I p h e l i o n \ O u t l i n e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1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 J C M G 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 6 4 1 7 9 6 8 9 3 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 G T L _ O [w i a d c z e n i e   w s .   a g r e s j i   n a   U k r a i n   -   W y k o n a w c a _ 1 8 _ 0 9 _ 2 4 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 M B P L 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D135D-01C3-43F5-B0E1-968D6958F25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5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8563A4-420A-4E16-8F68-7E31AC41FE42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2</Pages>
  <Words>577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Agnieszka Wysocka</cp:lastModifiedBy>
  <cp:revision>13</cp:revision>
  <dcterms:created xsi:type="dcterms:W3CDTF">2024-08-29T12:06:00Z</dcterms:created>
  <dcterms:modified xsi:type="dcterms:W3CDTF">2024-09-19T06:36:00Z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